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9746B" w14:textId="08C99137" w:rsidR="00FE067E" w:rsidRPr="007B6281" w:rsidRDefault="00CD36CF" w:rsidP="00CC1F3B">
      <w:pPr>
        <w:pStyle w:val="TitlePageOrigin"/>
        <w:rPr>
          <w:color w:val="auto"/>
        </w:rPr>
      </w:pPr>
      <w:r w:rsidRPr="007B6281">
        <w:rPr>
          <w:color w:val="auto"/>
        </w:rPr>
        <w:t>WEST virginia legislature</w:t>
      </w:r>
    </w:p>
    <w:p w14:paraId="53F40150" w14:textId="41C03645" w:rsidR="00CD36CF" w:rsidRPr="007B6281" w:rsidRDefault="00CD36CF" w:rsidP="00CC1F3B">
      <w:pPr>
        <w:pStyle w:val="TitlePageSession"/>
        <w:rPr>
          <w:color w:val="auto"/>
        </w:rPr>
      </w:pPr>
      <w:r w:rsidRPr="007B6281">
        <w:rPr>
          <w:color w:val="auto"/>
        </w:rPr>
        <w:t>20</w:t>
      </w:r>
      <w:r w:rsidR="007F29DD" w:rsidRPr="007B6281">
        <w:rPr>
          <w:color w:val="auto"/>
        </w:rPr>
        <w:t>2</w:t>
      </w:r>
      <w:r w:rsidR="004A7911">
        <w:rPr>
          <w:color w:val="auto"/>
        </w:rPr>
        <w:t>5</w:t>
      </w:r>
      <w:r w:rsidRPr="007B6281">
        <w:rPr>
          <w:color w:val="auto"/>
        </w:rPr>
        <w:t xml:space="preserve"> regular session</w:t>
      </w:r>
    </w:p>
    <w:p w14:paraId="52E34F1A" w14:textId="77777777" w:rsidR="00CD36CF" w:rsidRPr="007B6281" w:rsidRDefault="004C2E75" w:rsidP="00CC1F3B">
      <w:pPr>
        <w:pStyle w:val="TitlePageBillPrefix"/>
        <w:rPr>
          <w:color w:val="auto"/>
        </w:rPr>
      </w:pPr>
      <w:sdt>
        <w:sdtPr>
          <w:rPr>
            <w:color w:val="auto"/>
          </w:rPr>
          <w:tag w:val="IntroDate"/>
          <w:id w:val="-1236936958"/>
          <w:placeholder>
            <w:docPart w:val="99ED27AA85FA474F9EF44884AD614E85"/>
          </w:placeholder>
          <w:text/>
        </w:sdtPr>
        <w:sdtEndPr/>
        <w:sdtContent>
          <w:r w:rsidR="00AE48A0" w:rsidRPr="007B6281">
            <w:rPr>
              <w:color w:val="auto"/>
            </w:rPr>
            <w:t>Introduced</w:t>
          </w:r>
        </w:sdtContent>
      </w:sdt>
    </w:p>
    <w:p w14:paraId="755E67A4" w14:textId="601E5D2C" w:rsidR="00CD36CF" w:rsidRPr="007B6281" w:rsidRDefault="004C2E75" w:rsidP="00CC1F3B">
      <w:pPr>
        <w:pStyle w:val="BillNumber"/>
        <w:rPr>
          <w:color w:val="auto"/>
        </w:rPr>
      </w:pPr>
      <w:sdt>
        <w:sdtPr>
          <w:rPr>
            <w:color w:val="auto"/>
          </w:rPr>
          <w:tag w:val="Chamber"/>
          <w:id w:val="893011969"/>
          <w:lock w:val="sdtLocked"/>
          <w:placeholder>
            <w:docPart w:val="125A702A5B11414DAB5E48182754BA15"/>
          </w:placeholder>
          <w:dropDownList>
            <w:listItem w:displayText="House" w:value="House"/>
            <w:listItem w:displayText="Senate" w:value="Senate"/>
          </w:dropDownList>
        </w:sdtPr>
        <w:sdtEndPr/>
        <w:sdtContent>
          <w:r w:rsidR="002D55B1" w:rsidRPr="007B6281">
            <w:rPr>
              <w:color w:val="auto"/>
            </w:rPr>
            <w:t>House</w:t>
          </w:r>
        </w:sdtContent>
      </w:sdt>
      <w:r w:rsidR="00303684" w:rsidRPr="007B6281">
        <w:rPr>
          <w:color w:val="auto"/>
        </w:rPr>
        <w:t xml:space="preserve"> </w:t>
      </w:r>
      <w:r w:rsidR="00CD36CF" w:rsidRPr="007B6281">
        <w:rPr>
          <w:color w:val="auto"/>
        </w:rPr>
        <w:t xml:space="preserve">Bill </w:t>
      </w:r>
      <w:sdt>
        <w:sdtPr>
          <w:rPr>
            <w:color w:val="auto"/>
          </w:rPr>
          <w:tag w:val="BNum"/>
          <w:id w:val="1645317809"/>
          <w:lock w:val="sdtLocked"/>
          <w:placeholder>
            <w:docPart w:val="109C5D32BD964A7D86CF01D974C6E899"/>
          </w:placeholder>
          <w:text/>
        </w:sdtPr>
        <w:sdtEndPr/>
        <w:sdtContent>
          <w:r w:rsidR="004E77A8">
            <w:rPr>
              <w:color w:val="auto"/>
            </w:rPr>
            <w:t>2409</w:t>
          </w:r>
        </w:sdtContent>
      </w:sdt>
    </w:p>
    <w:p w14:paraId="41BAFE8E" w14:textId="7C7C2DA7" w:rsidR="00CD36CF" w:rsidRPr="007B6281" w:rsidRDefault="00CD36CF" w:rsidP="00CC1F3B">
      <w:pPr>
        <w:pStyle w:val="Sponsors"/>
        <w:rPr>
          <w:color w:val="auto"/>
        </w:rPr>
      </w:pPr>
      <w:r w:rsidRPr="007B6281">
        <w:rPr>
          <w:color w:val="auto"/>
        </w:rPr>
        <w:t xml:space="preserve">By </w:t>
      </w:r>
      <w:sdt>
        <w:sdtPr>
          <w:rPr>
            <w:color w:val="auto"/>
          </w:rPr>
          <w:tag w:val="Sponsors"/>
          <w:id w:val="1589585889"/>
          <w:placeholder>
            <w:docPart w:val="8F389D71749442AD9F8D441636934E78"/>
          </w:placeholder>
          <w:text w:multiLine="1"/>
        </w:sdtPr>
        <w:sdtEndPr/>
        <w:sdtContent>
          <w:r w:rsidR="002D55B1" w:rsidRPr="007B6281">
            <w:rPr>
              <w:color w:val="auto"/>
            </w:rPr>
            <w:t>Delegate</w:t>
          </w:r>
          <w:r w:rsidR="007460FE">
            <w:rPr>
              <w:color w:val="auto"/>
            </w:rPr>
            <w:t>s</w:t>
          </w:r>
          <w:r w:rsidR="002D55B1" w:rsidRPr="007B6281">
            <w:rPr>
              <w:color w:val="auto"/>
            </w:rPr>
            <w:t xml:space="preserve"> </w:t>
          </w:r>
          <w:r w:rsidR="002E73DA">
            <w:rPr>
              <w:color w:val="auto"/>
            </w:rPr>
            <w:t>Hornby</w:t>
          </w:r>
          <w:r w:rsidR="007460FE">
            <w:rPr>
              <w:color w:val="auto"/>
            </w:rPr>
            <w:t>, Maynor, Willis,</w:t>
          </w:r>
          <w:r w:rsidR="004C2E75">
            <w:rPr>
              <w:color w:val="auto"/>
            </w:rPr>
            <w:t xml:space="preserve"> </w:t>
          </w:r>
          <w:r w:rsidR="007460FE">
            <w:rPr>
              <w:color w:val="auto"/>
            </w:rPr>
            <w:t>Ward</w:t>
          </w:r>
          <w:r w:rsidR="004C2E75">
            <w:rPr>
              <w:color w:val="auto"/>
            </w:rPr>
            <w:t>, Horst, Anders, White, and Kimble</w:t>
          </w:r>
        </w:sdtContent>
      </w:sdt>
    </w:p>
    <w:p w14:paraId="3DC470B7" w14:textId="1DA452BC" w:rsidR="00E831B3" w:rsidRPr="007B6281" w:rsidRDefault="00CD36CF" w:rsidP="00CC1F3B">
      <w:pPr>
        <w:pStyle w:val="References"/>
        <w:rPr>
          <w:color w:val="auto"/>
        </w:rPr>
      </w:pPr>
      <w:r w:rsidRPr="007B6281">
        <w:rPr>
          <w:color w:val="auto"/>
        </w:rPr>
        <w:t>[</w:t>
      </w:r>
      <w:sdt>
        <w:sdtPr>
          <w:rPr>
            <w:color w:val="auto"/>
          </w:rPr>
          <w:tag w:val="References"/>
          <w:id w:val="-1043047873"/>
          <w:placeholder>
            <w:docPart w:val="30B91A4DCE03407280F0B1D3CB11C84B"/>
          </w:placeholder>
          <w:text w:multiLine="1"/>
        </w:sdtPr>
        <w:sdtEndPr/>
        <w:sdtContent>
          <w:r w:rsidR="004E77A8">
            <w:rPr>
              <w:color w:val="auto"/>
            </w:rPr>
            <w:t>Introduced February 17, 2025; referred to the Committee on Health and Human Resources then the Judiciary</w:t>
          </w:r>
        </w:sdtContent>
      </w:sdt>
      <w:r w:rsidRPr="007B6281">
        <w:rPr>
          <w:color w:val="auto"/>
        </w:rPr>
        <w:t>]</w:t>
      </w:r>
    </w:p>
    <w:p w14:paraId="3425023C" w14:textId="3FA02E6F" w:rsidR="00303684" w:rsidRPr="007B6281" w:rsidRDefault="0000526A" w:rsidP="00CC1F3B">
      <w:pPr>
        <w:pStyle w:val="TitleSection"/>
        <w:rPr>
          <w:color w:val="auto"/>
        </w:rPr>
      </w:pPr>
      <w:r w:rsidRPr="007B6281">
        <w:rPr>
          <w:color w:val="auto"/>
        </w:rPr>
        <w:lastRenderedPageBreak/>
        <w:t>A BILL</w:t>
      </w:r>
      <w:r w:rsidR="00756237" w:rsidRPr="007B6281">
        <w:rPr>
          <w:color w:val="auto"/>
        </w:rPr>
        <w:t xml:space="preserve"> to amend the </w:t>
      </w:r>
      <w:r w:rsidR="002D55B1" w:rsidRPr="007B6281">
        <w:rPr>
          <w:color w:val="auto"/>
        </w:rPr>
        <w:t>C</w:t>
      </w:r>
      <w:r w:rsidR="00756237" w:rsidRPr="007B6281">
        <w:rPr>
          <w:color w:val="auto"/>
        </w:rPr>
        <w:t xml:space="preserve">ode of West Virginia, 1931, as amended, </w:t>
      </w:r>
      <w:r w:rsidR="006938DE" w:rsidRPr="007B6281">
        <w:rPr>
          <w:color w:val="auto"/>
        </w:rPr>
        <w:t xml:space="preserve">by adding a new article, designated </w:t>
      </w:r>
      <w:bookmarkStart w:id="0" w:name="_Hlk189220492"/>
      <w:r w:rsidR="006938DE" w:rsidRPr="007B6281">
        <w:rPr>
          <w:color w:val="auto"/>
        </w:rPr>
        <w:t>§</w:t>
      </w:r>
      <w:r w:rsidR="002E73DA">
        <w:rPr>
          <w:color w:val="auto"/>
        </w:rPr>
        <w:t>26-12-1</w:t>
      </w:r>
      <w:bookmarkEnd w:id="0"/>
      <w:r w:rsidR="002E73DA">
        <w:rPr>
          <w:color w:val="auto"/>
        </w:rPr>
        <w:t>, §26-12-2</w:t>
      </w:r>
      <w:r w:rsidR="006938DE" w:rsidRPr="007B6281">
        <w:rPr>
          <w:color w:val="auto"/>
        </w:rPr>
        <w:t>,</w:t>
      </w:r>
      <w:r w:rsidR="00EF324A">
        <w:rPr>
          <w:color w:val="auto"/>
        </w:rPr>
        <w:t xml:space="preserve"> </w:t>
      </w:r>
      <w:r w:rsidR="00EF324A" w:rsidRPr="00EF324A">
        <w:rPr>
          <w:color w:val="auto"/>
        </w:rPr>
        <w:t>§26-12-</w:t>
      </w:r>
      <w:r w:rsidR="00EF324A">
        <w:rPr>
          <w:color w:val="auto"/>
        </w:rPr>
        <w:t xml:space="preserve">3, </w:t>
      </w:r>
      <w:r w:rsidR="00EF324A" w:rsidRPr="00EF324A">
        <w:rPr>
          <w:color w:val="auto"/>
        </w:rPr>
        <w:t>§26-12-</w:t>
      </w:r>
      <w:r w:rsidR="00EF324A">
        <w:rPr>
          <w:color w:val="auto"/>
        </w:rPr>
        <w:t xml:space="preserve">4, </w:t>
      </w:r>
      <w:r w:rsidR="00EF324A" w:rsidRPr="007B6281">
        <w:rPr>
          <w:color w:val="auto"/>
        </w:rPr>
        <w:t>§</w:t>
      </w:r>
      <w:r w:rsidR="00EF324A">
        <w:rPr>
          <w:color w:val="auto"/>
        </w:rPr>
        <w:t xml:space="preserve">26-12-5, </w:t>
      </w:r>
      <w:r w:rsidR="00EF324A" w:rsidRPr="007B6281">
        <w:rPr>
          <w:color w:val="auto"/>
        </w:rPr>
        <w:t>§</w:t>
      </w:r>
      <w:r w:rsidR="00EF324A">
        <w:rPr>
          <w:color w:val="auto"/>
        </w:rPr>
        <w:t xml:space="preserve">26-12-6, </w:t>
      </w:r>
      <w:r w:rsidR="00EF324A" w:rsidRPr="007B6281">
        <w:rPr>
          <w:color w:val="auto"/>
        </w:rPr>
        <w:t>§</w:t>
      </w:r>
      <w:r w:rsidR="00EF324A">
        <w:rPr>
          <w:color w:val="auto"/>
        </w:rPr>
        <w:t xml:space="preserve">26-12-7, </w:t>
      </w:r>
      <w:r w:rsidR="00EF324A" w:rsidRPr="007B6281">
        <w:rPr>
          <w:color w:val="auto"/>
        </w:rPr>
        <w:t>§</w:t>
      </w:r>
      <w:r w:rsidR="00EF324A">
        <w:rPr>
          <w:color w:val="auto"/>
        </w:rPr>
        <w:t xml:space="preserve">26-12-8, </w:t>
      </w:r>
      <w:r w:rsidR="00EF324A" w:rsidRPr="007B6281">
        <w:rPr>
          <w:color w:val="auto"/>
        </w:rPr>
        <w:t>§</w:t>
      </w:r>
      <w:r w:rsidR="00EF324A">
        <w:rPr>
          <w:color w:val="auto"/>
        </w:rPr>
        <w:t xml:space="preserve">26-12-9, </w:t>
      </w:r>
      <w:r w:rsidR="00EF324A" w:rsidRPr="007B6281">
        <w:rPr>
          <w:color w:val="auto"/>
        </w:rPr>
        <w:t>§</w:t>
      </w:r>
      <w:r w:rsidR="00EF324A">
        <w:rPr>
          <w:color w:val="auto"/>
        </w:rPr>
        <w:t xml:space="preserve">26-12-10, </w:t>
      </w:r>
      <w:r w:rsidR="00EF324A" w:rsidRPr="007B6281">
        <w:rPr>
          <w:color w:val="auto"/>
        </w:rPr>
        <w:t>§</w:t>
      </w:r>
      <w:r w:rsidR="00EF324A">
        <w:rPr>
          <w:color w:val="auto"/>
        </w:rPr>
        <w:t xml:space="preserve">26-12-11, and </w:t>
      </w:r>
      <w:r w:rsidR="00EF324A" w:rsidRPr="007B6281">
        <w:rPr>
          <w:color w:val="auto"/>
        </w:rPr>
        <w:t>§</w:t>
      </w:r>
      <w:r w:rsidR="00EF324A">
        <w:rPr>
          <w:color w:val="auto"/>
        </w:rPr>
        <w:t>26-12-12</w:t>
      </w:r>
      <w:r w:rsidR="006938DE" w:rsidRPr="007B6281">
        <w:rPr>
          <w:color w:val="auto"/>
        </w:rPr>
        <w:t xml:space="preserve"> all </w:t>
      </w:r>
      <w:r w:rsidR="00756237" w:rsidRPr="007B6281">
        <w:rPr>
          <w:color w:val="auto"/>
        </w:rPr>
        <w:t>relating to</w:t>
      </w:r>
      <w:r w:rsidR="00E31D03" w:rsidRPr="007B6281">
        <w:rPr>
          <w:color w:val="auto"/>
        </w:rPr>
        <w:t xml:space="preserve"> the creation of the </w:t>
      </w:r>
      <w:r w:rsidR="002E73DA">
        <w:rPr>
          <w:color w:val="auto"/>
        </w:rPr>
        <w:t>Hospital Transparency Act and providing for the administration of the Act</w:t>
      </w:r>
      <w:r w:rsidR="007F611E" w:rsidRPr="007B6281">
        <w:rPr>
          <w:color w:val="auto"/>
        </w:rPr>
        <w:t>.</w:t>
      </w:r>
    </w:p>
    <w:p w14:paraId="04A8F151" w14:textId="63BEAF2B" w:rsidR="002D55B1" w:rsidRPr="007B6281" w:rsidRDefault="00303684" w:rsidP="002D55B1">
      <w:pPr>
        <w:pStyle w:val="EnactingClause"/>
        <w:rPr>
          <w:color w:val="auto"/>
        </w:rPr>
      </w:pPr>
      <w:r w:rsidRPr="007B6281">
        <w:rPr>
          <w:color w:val="auto"/>
        </w:rPr>
        <w:t>Be it enacted by the Legislature of West Virginia:</w:t>
      </w:r>
      <w:r w:rsidR="002D55B1" w:rsidRPr="007B6281">
        <w:rPr>
          <w:color w:val="auto"/>
        </w:rPr>
        <w:t xml:space="preserve"> </w:t>
      </w:r>
    </w:p>
    <w:p w14:paraId="39CD04B8" w14:textId="77777777" w:rsidR="007F611E" w:rsidRPr="007B6281" w:rsidRDefault="007F611E" w:rsidP="00CC1F3B">
      <w:pPr>
        <w:pStyle w:val="Note"/>
        <w:rPr>
          <w:color w:val="auto"/>
        </w:rPr>
        <w:sectPr w:rsidR="007F611E" w:rsidRPr="007B6281" w:rsidSect="00DC6EB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F7154BE" w14:textId="7737EADA" w:rsidR="007F611E" w:rsidRPr="00EF324A" w:rsidRDefault="007F611E" w:rsidP="00EF324A">
      <w:pPr>
        <w:pStyle w:val="ArticleHeading"/>
        <w:rPr>
          <w:u w:val="single"/>
        </w:rPr>
      </w:pPr>
      <w:r w:rsidRPr="00EF324A">
        <w:rPr>
          <w:u w:val="single"/>
        </w:rPr>
        <w:t xml:space="preserve">ARTICLE </w:t>
      </w:r>
      <w:r w:rsidR="002E73DA" w:rsidRPr="00EF324A">
        <w:rPr>
          <w:u w:val="single"/>
        </w:rPr>
        <w:t>12. The Hospital Transparency Act</w:t>
      </w:r>
      <w:r w:rsidRPr="00EF324A">
        <w:rPr>
          <w:u w:val="single"/>
        </w:rPr>
        <w:t xml:space="preserve">. </w:t>
      </w:r>
    </w:p>
    <w:p w14:paraId="40233D7C" w14:textId="77777777" w:rsidR="007F611E" w:rsidRPr="007B6281" w:rsidRDefault="007F611E" w:rsidP="00CC1F3B">
      <w:pPr>
        <w:pStyle w:val="Note"/>
        <w:rPr>
          <w:color w:val="auto"/>
          <w:u w:val="single"/>
        </w:rPr>
        <w:sectPr w:rsidR="007F611E" w:rsidRPr="007B6281" w:rsidSect="007F611E">
          <w:type w:val="continuous"/>
          <w:pgSz w:w="12240" w:h="15840" w:code="1"/>
          <w:pgMar w:top="1440" w:right="1440" w:bottom="1440" w:left="1440" w:header="720" w:footer="720" w:gutter="0"/>
          <w:lnNumType w:countBy="1" w:restart="newSection"/>
          <w:cols w:space="720"/>
          <w:titlePg/>
          <w:docGrid w:linePitch="360"/>
        </w:sectPr>
      </w:pPr>
    </w:p>
    <w:p w14:paraId="69BAF906" w14:textId="5EE32A17" w:rsidR="007F611E" w:rsidRPr="00EF324A" w:rsidRDefault="007F611E" w:rsidP="00EF324A">
      <w:pPr>
        <w:pStyle w:val="SectionHeading"/>
        <w:rPr>
          <w:u w:val="single"/>
        </w:rPr>
      </w:pPr>
      <w:r w:rsidRPr="00EF324A">
        <w:rPr>
          <w:u w:val="single"/>
        </w:rPr>
        <w:t>§</w:t>
      </w:r>
      <w:r w:rsidR="002E73DA" w:rsidRPr="00EF324A">
        <w:rPr>
          <w:u w:val="single"/>
        </w:rPr>
        <w:t>26-12-1. Short Title.</w:t>
      </w:r>
    </w:p>
    <w:p w14:paraId="6185F7F8" w14:textId="77777777" w:rsidR="002E73DA" w:rsidRPr="00EF324A" w:rsidRDefault="002E73DA" w:rsidP="00EF324A">
      <w:pPr>
        <w:pStyle w:val="SectionBody"/>
        <w:rPr>
          <w:u w:val="single"/>
        </w:rPr>
      </w:pPr>
      <w:r w:rsidRPr="00EF324A">
        <w:rPr>
          <w:u w:val="single"/>
        </w:rPr>
        <w:t>This Act shall be known and may be cited as the Hospital Price Transparency Act.</w:t>
      </w:r>
    </w:p>
    <w:p w14:paraId="41242938" w14:textId="52204AC9" w:rsidR="00F44E1C" w:rsidRPr="00EF324A" w:rsidRDefault="006938DE" w:rsidP="00EF324A">
      <w:pPr>
        <w:pStyle w:val="SectionHeading"/>
        <w:rPr>
          <w:u w:val="single"/>
        </w:rPr>
        <w:sectPr w:rsidR="00F44E1C" w:rsidRPr="00EF324A" w:rsidSect="007F611E">
          <w:type w:val="continuous"/>
          <w:pgSz w:w="12240" w:h="15840" w:code="1"/>
          <w:pgMar w:top="1440" w:right="1440" w:bottom="1440" w:left="1440" w:header="720" w:footer="720" w:gutter="0"/>
          <w:lnNumType w:countBy="1" w:restart="newSection"/>
          <w:cols w:space="720"/>
          <w:titlePg/>
          <w:docGrid w:linePitch="360"/>
        </w:sectPr>
      </w:pPr>
      <w:r w:rsidRPr="00EF324A">
        <w:rPr>
          <w:u w:val="single"/>
        </w:rPr>
        <w:t>§</w:t>
      </w:r>
      <w:r w:rsidR="002E73DA" w:rsidRPr="00EF324A">
        <w:rPr>
          <w:u w:val="single"/>
        </w:rPr>
        <w:t>26-12-2. Purpose</w:t>
      </w:r>
      <w:r w:rsidRPr="00EF324A">
        <w:rPr>
          <w:u w:val="single"/>
        </w:rPr>
        <w:t>.</w:t>
      </w:r>
    </w:p>
    <w:p w14:paraId="1977DE82" w14:textId="7F8043C8" w:rsidR="002E73DA" w:rsidRPr="00EF324A" w:rsidRDefault="002E73DA" w:rsidP="00EF324A">
      <w:pPr>
        <w:pStyle w:val="SectionBody"/>
        <w:rPr>
          <w:u w:val="single"/>
        </w:rPr>
      </w:pPr>
      <w:r w:rsidRPr="00EF324A">
        <w:rPr>
          <w:u w:val="single"/>
        </w:rPr>
        <w:t>The purpose of this Act is to require healthcare facilities to disclose prices for certain items and services provided by certain medical facilities; provide administrative penalties; prohibit collective action of debt for non-compliant facilities.</w:t>
      </w:r>
    </w:p>
    <w:p w14:paraId="21DC46FA" w14:textId="77777777" w:rsidR="00D42485" w:rsidRDefault="002E73DA" w:rsidP="00EF324A">
      <w:pPr>
        <w:pStyle w:val="SectionHeading"/>
        <w:rPr>
          <w:u w:val="single"/>
        </w:rPr>
        <w:sectPr w:rsidR="00D42485" w:rsidSect="007F611E">
          <w:type w:val="continuous"/>
          <w:pgSz w:w="12240" w:h="15840" w:code="1"/>
          <w:pgMar w:top="1440" w:right="1440" w:bottom="1440" w:left="1440" w:header="720" w:footer="720" w:gutter="0"/>
          <w:lnNumType w:countBy="1" w:restart="newSection"/>
          <w:cols w:space="720"/>
          <w:titlePg/>
          <w:docGrid w:linePitch="360"/>
        </w:sectPr>
      </w:pPr>
      <w:r w:rsidRPr="00EF324A">
        <w:rPr>
          <w:u w:val="single"/>
        </w:rPr>
        <w:t>§26-12-3. Definitions.</w:t>
      </w:r>
    </w:p>
    <w:p w14:paraId="54F3A4FA" w14:textId="77777777" w:rsidR="002E73DA" w:rsidRPr="00EF324A" w:rsidRDefault="002E73DA" w:rsidP="00EF324A">
      <w:pPr>
        <w:pStyle w:val="SectionBody"/>
        <w:rPr>
          <w:u w:val="single"/>
        </w:rPr>
      </w:pPr>
      <w:r w:rsidRPr="00EF324A">
        <w:rPr>
          <w:u w:val="single"/>
        </w:rPr>
        <w:t>The following definitions shall apply for the purposes of this article:</w:t>
      </w:r>
    </w:p>
    <w:p w14:paraId="27EDEFA4" w14:textId="44218C58" w:rsidR="002E73DA" w:rsidRPr="00EF324A" w:rsidRDefault="002E73DA" w:rsidP="00EF324A">
      <w:pPr>
        <w:pStyle w:val="SectionBody"/>
        <w:rPr>
          <w:u w:val="single"/>
        </w:rPr>
      </w:pPr>
      <w:r w:rsidRPr="00EF324A">
        <w:rPr>
          <w:u w:val="single"/>
        </w:rPr>
        <w:t xml:space="preserve">(1) </w:t>
      </w:r>
      <w:r w:rsidR="00EF324A">
        <w:rPr>
          <w:u w:val="single"/>
        </w:rPr>
        <w:t>"</w:t>
      </w:r>
      <w:r w:rsidRPr="00EF324A">
        <w:rPr>
          <w:u w:val="single"/>
        </w:rPr>
        <w:t>Ancillary service</w:t>
      </w:r>
      <w:r w:rsidR="00EF324A">
        <w:rPr>
          <w:u w:val="single"/>
        </w:rPr>
        <w:t>"</w:t>
      </w:r>
      <w:r w:rsidRPr="00EF324A">
        <w:rPr>
          <w:u w:val="single"/>
        </w:rPr>
        <w:t xml:space="preserve"> means a facility item or service that a facility customarily provides as part of a shoppable service.</w:t>
      </w:r>
    </w:p>
    <w:p w14:paraId="6E0F1F39" w14:textId="4E10EC88" w:rsidR="002E73DA" w:rsidRPr="00EF324A" w:rsidRDefault="002E73DA" w:rsidP="00EF324A">
      <w:pPr>
        <w:pStyle w:val="SectionBody"/>
        <w:rPr>
          <w:u w:val="single"/>
        </w:rPr>
      </w:pPr>
      <w:r w:rsidRPr="00EF324A">
        <w:rPr>
          <w:u w:val="single"/>
        </w:rPr>
        <w:t xml:space="preserve">(2) </w:t>
      </w:r>
      <w:r w:rsidR="00EF324A">
        <w:rPr>
          <w:u w:val="single"/>
        </w:rPr>
        <w:t>"</w:t>
      </w:r>
      <w:r w:rsidRPr="00EF324A">
        <w:rPr>
          <w:u w:val="single"/>
        </w:rPr>
        <w:t>Chargemaster</w:t>
      </w:r>
      <w:r w:rsidR="00EF324A">
        <w:rPr>
          <w:u w:val="single"/>
        </w:rPr>
        <w:t>"</w:t>
      </w:r>
      <w:r w:rsidRPr="00EF324A">
        <w:rPr>
          <w:u w:val="single"/>
        </w:rPr>
        <w:t xml:space="preserve"> means the list of all facility items or services maintained by a facility for which the facility has established a charge.</w:t>
      </w:r>
    </w:p>
    <w:p w14:paraId="552DB3D5" w14:textId="26685F18" w:rsidR="002E73DA" w:rsidRPr="00EF324A" w:rsidRDefault="002E73DA" w:rsidP="00EF324A">
      <w:pPr>
        <w:pStyle w:val="SectionBody"/>
        <w:rPr>
          <w:u w:val="single"/>
        </w:rPr>
      </w:pPr>
      <w:r w:rsidRPr="00EF324A">
        <w:rPr>
          <w:u w:val="single"/>
        </w:rPr>
        <w:t xml:space="preserve">(3) </w:t>
      </w:r>
      <w:r w:rsidR="00EF324A">
        <w:rPr>
          <w:u w:val="single"/>
        </w:rPr>
        <w:t>"</w:t>
      </w:r>
      <w:r w:rsidR="003F235B" w:rsidRPr="00EF324A">
        <w:rPr>
          <w:u w:val="single"/>
        </w:rPr>
        <w:t>DHF</w:t>
      </w:r>
      <w:r w:rsidR="00EF324A">
        <w:rPr>
          <w:u w:val="single"/>
        </w:rPr>
        <w:t>"</w:t>
      </w:r>
      <w:r w:rsidRPr="00EF324A">
        <w:rPr>
          <w:u w:val="single"/>
        </w:rPr>
        <w:t xml:space="preserve"> means the </w:t>
      </w:r>
      <w:bookmarkStart w:id="1" w:name="_Hlk189210837"/>
      <w:r w:rsidR="00952ADA" w:rsidRPr="00EF324A">
        <w:rPr>
          <w:u w:val="single"/>
        </w:rPr>
        <w:t>Department of Health Facilities</w:t>
      </w:r>
      <w:bookmarkEnd w:id="1"/>
      <w:r w:rsidRPr="00EF324A">
        <w:rPr>
          <w:u w:val="single"/>
        </w:rPr>
        <w:t>.</w:t>
      </w:r>
    </w:p>
    <w:p w14:paraId="5558E265" w14:textId="0B1DC78C" w:rsidR="002E73DA" w:rsidRPr="00EF324A" w:rsidRDefault="002E73DA" w:rsidP="00EF324A">
      <w:pPr>
        <w:pStyle w:val="SectionBody"/>
        <w:rPr>
          <w:u w:val="single"/>
        </w:rPr>
      </w:pPr>
      <w:r w:rsidRPr="00EF324A">
        <w:rPr>
          <w:u w:val="single"/>
        </w:rPr>
        <w:t xml:space="preserve">(4) </w:t>
      </w:r>
      <w:r w:rsidR="00EF324A">
        <w:rPr>
          <w:u w:val="single"/>
        </w:rPr>
        <w:t>"</w:t>
      </w:r>
      <w:r w:rsidRPr="00EF324A">
        <w:rPr>
          <w:u w:val="single"/>
        </w:rPr>
        <w:t>De-identified maximum negotiated charge</w:t>
      </w:r>
      <w:r w:rsidR="00EF324A">
        <w:rPr>
          <w:u w:val="single"/>
        </w:rPr>
        <w:t>"</w:t>
      </w:r>
      <w:r w:rsidRPr="00EF324A">
        <w:rPr>
          <w:u w:val="single"/>
        </w:rPr>
        <w:t xml:space="preserve"> means the highest charge that a facility has negotiated with all </w:t>
      </w:r>
      <w:r w:rsidR="00952ADA" w:rsidRPr="00EF324A">
        <w:rPr>
          <w:u w:val="single"/>
        </w:rPr>
        <w:t>third-party</w:t>
      </w:r>
      <w:r w:rsidRPr="00EF324A">
        <w:rPr>
          <w:u w:val="single"/>
        </w:rPr>
        <w:t xml:space="preserve"> payors for a facility item or service.</w:t>
      </w:r>
    </w:p>
    <w:p w14:paraId="4DF22BBC" w14:textId="00569595" w:rsidR="002E73DA" w:rsidRPr="00EF324A" w:rsidRDefault="002E73DA" w:rsidP="00EF324A">
      <w:pPr>
        <w:pStyle w:val="SectionBody"/>
        <w:rPr>
          <w:u w:val="single"/>
        </w:rPr>
      </w:pPr>
      <w:r w:rsidRPr="00EF324A">
        <w:rPr>
          <w:u w:val="single"/>
        </w:rPr>
        <w:t xml:space="preserve">(5) </w:t>
      </w:r>
      <w:r w:rsidR="00EF324A">
        <w:rPr>
          <w:u w:val="single"/>
        </w:rPr>
        <w:t>"</w:t>
      </w:r>
      <w:r w:rsidRPr="00EF324A">
        <w:rPr>
          <w:u w:val="single"/>
        </w:rPr>
        <w:t>De-identified minimum negotiated charge</w:t>
      </w:r>
      <w:r w:rsidR="00EF324A">
        <w:rPr>
          <w:u w:val="single"/>
        </w:rPr>
        <w:t>"</w:t>
      </w:r>
      <w:r w:rsidRPr="00EF324A">
        <w:rPr>
          <w:u w:val="single"/>
        </w:rPr>
        <w:t xml:space="preserve"> means the lowest charge that a facility has negotiated with all </w:t>
      </w:r>
      <w:r w:rsidR="003F235B" w:rsidRPr="00EF324A">
        <w:rPr>
          <w:u w:val="single"/>
        </w:rPr>
        <w:t>third-party</w:t>
      </w:r>
      <w:r w:rsidRPr="00EF324A">
        <w:rPr>
          <w:u w:val="single"/>
        </w:rPr>
        <w:t xml:space="preserve"> payors for a facility item or service.</w:t>
      </w:r>
    </w:p>
    <w:p w14:paraId="5E84AC7A" w14:textId="26341795" w:rsidR="002E73DA" w:rsidRPr="00EF324A" w:rsidRDefault="002E73DA" w:rsidP="00EF324A">
      <w:pPr>
        <w:pStyle w:val="SectionBody"/>
        <w:rPr>
          <w:u w:val="single"/>
        </w:rPr>
      </w:pPr>
      <w:r w:rsidRPr="00EF324A">
        <w:rPr>
          <w:u w:val="single"/>
        </w:rPr>
        <w:t xml:space="preserve">(6) </w:t>
      </w:r>
      <w:r w:rsidR="00EF324A">
        <w:rPr>
          <w:u w:val="single"/>
        </w:rPr>
        <w:t>"</w:t>
      </w:r>
      <w:r w:rsidRPr="00EF324A">
        <w:rPr>
          <w:u w:val="single"/>
        </w:rPr>
        <w:t>Discounted cash price</w:t>
      </w:r>
      <w:r w:rsidR="00EF324A">
        <w:rPr>
          <w:u w:val="single"/>
        </w:rPr>
        <w:t>"</w:t>
      </w:r>
      <w:r w:rsidRPr="00EF324A">
        <w:rPr>
          <w:u w:val="single"/>
        </w:rPr>
        <w:t xml:space="preserve"> means the charge that applies to an individual who pays cash, or a cash equivalent, for a facility item or service.</w:t>
      </w:r>
    </w:p>
    <w:p w14:paraId="22D9B4B7" w14:textId="5DCD81B3" w:rsidR="002E73DA" w:rsidRPr="00EF324A" w:rsidRDefault="002E73DA" w:rsidP="00EF324A">
      <w:pPr>
        <w:pStyle w:val="SectionBody"/>
        <w:rPr>
          <w:u w:val="single"/>
        </w:rPr>
      </w:pPr>
      <w:r w:rsidRPr="00EF324A">
        <w:rPr>
          <w:u w:val="single"/>
        </w:rPr>
        <w:t xml:space="preserve">(7) </w:t>
      </w:r>
      <w:r w:rsidR="00EF324A">
        <w:rPr>
          <w:u w:val="single"/>
        </w:rPr>
        <w:t>"</w:t>
      </w:r>
      <w:r w:rsidRPr="00EF324A">
        <w:rPr>
          <w:u w:val="single"/>
        </w:rPr>
        <w:t>Facility</w:t>
      </w:r>
      <w:r w:rsidR="00EF324A">
        <w:rPr>
          <w:u w:val="single"/>
        </w:rPr>
        <w:t>"</w:t>
      </w:r>
      <w:r w:rsidRPr="00EF324A">
        <w:rPr>
          <w:u w:val="single"/>
        </w:rPr>
        <w:t xml:space="preserve"> means a hospital licensed under </w:t>
      </w:r>
      <w:r w:rsidR="003F235B" w:rsidRPr="00EF324A">
        <w:rPr>
          <w:u w:val="single"/>
        </w:rPr>
        <w:t xml:space="preserve">§16-5b-1 </w:t>
      </w:r>
      <w:r w:rsidR="003F235B" w:rsidRPr="009B57DC">
        <w:rPr>
          <w:i/>
          <w:iCs/>
          <w:u w:val="single"/>
        </w:rPr>
        <w:t>et seq.</w:t>
      </w:r>
      <w:r w:rsidR="000F2B49" w:rsidRPr="000F2B49">
        <w:rPr>
          <w:u w:val="single"/>
        </w:rPr>
        <w:t xml:space="preserve"> of this code.</w:t>
      </w:r>
    </w:p>
    <w:p w14:paraId="14F695A4" w14:textId="1B7AED70" w:rsidR="002E73DA" w:rsidRPr="00EF324A" w:rsidRDefault="002E73DA" w:rsidP="00EF324A">
      <w:pPr>
        <w:pStyle w:val="SectionBody"/>
        <w:rPr>
          <w:u w:val="single"/>
        </w:rPr>
      </w:pPr>
      <w:r w:rsidRPr="00EF324A">
        <w:rPr>
          <w:u w:val="single"/>
        </w:rPr>
        <w:lastRenderedPageBreak/>
        <w:t xml:space="preserve">(8) </w:t>
      </w:r>
      <w:r w:rsidR="00EF324A">
        <w:rPr>
          <w:u w:val="single"/>
        </w:rPr>
        <w:t>"</w:t>
      </w:r>
      <w:r w:rsidRPr="00EF324A">
        <w:rPr>
          <w:u w:val="single"/>
        </w:rPr>
        <w:t>Facility items or services</w:t>
      </w:r>
      <w:r w:rsidR="00EF324A">
        <w:rPr>
          <w:u w:val="single"/>
        </w:rPr>
        <w:t>"</w:t>
      </w:r>
      <w:r w:rsidRPr="00EF324A">
        <w:rPr>
          <w:u w:val="single"/>
        </w:rPr>
        <w:t xml:space="preserve"> means all items and services, including individual items and services and service packages, that may be provided by a facility to a patient in connection with an inpatient admission or an outpatient department visit, as applicable, for which the facility has established a standard charge, including:</w:t>
      </w:r>
    </w:p>
    <w:p w14:paraId="52D78127" w14:textId="0FC7C17B" w:rsidR="002E73DA" w:rsidRPr="00EF324A" w:rsidRDefault="002E73DA" w:rsidP="00EF324A">
      <w:pPr>
        <w:pStyle w:val="SectionBody"/>
        <w:rPr>
          <w:u w:val="single"/>
        </w:rPr>
      </w:pPr>
      <w:r w:rsidRPr="00EF324A">
        <w:rPr>
          <w:u w:val="single"/>
        </w:rPr>
        <w:t xml:space="preserve">(A) </w:t>
      </w:r>
      <w:r w:rsidR="003F235B" w:rsidRPr="00EF324A">
        <w:rPr>
          <w:u w:val="single"/>
        </w:rPr>
        <w:t>S</w:t>
      </w:r>
      <w:r w:rsidRPr="00EF324A">
        <w:rPr>
          <w:u w:val="single"/>
        </w:rPr>
        <w:t>upplies and procedures;</w:t>
      </w:r>
    </w:p>
    <w:p w14:paraId="3082A76F" w14:textId="5AF8431A" w:rsidR="002E73DA" w:rsidRPr="00EF324A" w:rsidRDefault="002E73DA" w:rsidP="00EF324A">
      <w:pPr>
        <w:pStyle w:val="SectionBody"/>
        <w:rPr>
          <w:u w:val="single"/>
        </w:rPr>
      </w:pPr>
      <w:r w:rsidRPr="00EF324A">
        <w:rPr>
          <w:u w:val="single"/>
        </w:rPr>
        <w:t xml:space="preserve">(B) </w:t>
      </w:r>
      <w:r w:rsidR="003F235B" w:rsidRPr="00EF324A">
        <w:rPr>
          <w:u w:val="single"/>
        </w:rPr>
        <w:t>R</w:t>
      </w:r>
      <w:r w:rsidRPr="00EF324A">
        <w:rPr>
          <w:u w:val="single"/>
        </w:rPr>
        <w:t>oom and board;</w:t>
      </w:r>
    </w:p>
    <w:p w14:paraId="1F5E273E" w14:textId="3B73CE24" w:rsidR="002E73DA" w:rsidRPr="00EF324A" w:rsidRDefault="002E73DA" w:rsidP="00EF324A">
      <w:pPr>
        <w:pStyle w:val="SectionBody"/>
        <w:rPr>
          <w:u w:val="single"/>
        </w:rPr>
      </w:pPr>
      <w:r w:rsidRPr="00EF324A">
        <w:rPr>
          <w:u w:val="single"/>
        </w:rPr>
        <w:t xml:space="preserve">(C) </w:t>
      </w:r>
      <w:r w:rsidR="003F235B" w:rsidRPr="00EF324A">
        <w:rPr>
          <w:u w:val="single"/>
        </w:rPr>
        <w:t>U</w:t>
      </w:r>
      <w:r w:rsidRPr="00EF324A">
        <w:rPr>
          <w:u w:val="single"/>
        </w:rPr>
        <w:t>se of the facility and other areas, the charges for which are generally referred to as facility fees;</w:t>
      </w:r>
    </w:p>
    <w:p w14:paraId="7A1427CC" w14:textId="00E950DB" w:rsidR="002E73DA" w:rsidRPr="00EF324A" w:rsidRDefault="002E73DA" w:rsidP="00EF324A">
      <w:pPr>
        <w:pStyle w:val="SectionBody"/>
        <w:rPr>
          <w:u w:val="single"/>
        </w:rPr>
      </w:pPr>
      <w:r w:rsidRPr="00EF324A">
        <w:rPr>
          <w:u w:val="single"/>
        </w:rPr>
        <w:t xml:space="preserve">(D) </w:t>
      </w:r>
      <w:r w:rsidR="003F235B" w:rsidRPr="00EF324A">
        <w:rPr>
          <w:u w:val="single"/>
        </w:rPr>
        <w:t>S</w:t>
      </w:r>
      <w:r w:rsidRPr="00EF324A">
        <w:rPr>
          <w:u w:val="single"/>
        </w:rPr>
        <w:t>ervices of physicians and non-physician practitioners, employed by the facility, the charges for which are generally referred to as professional charges; and</w:t>
      </w:r>
    </w:p>
    <w:p w14:paraId="7247B8BD" w14:textId="0038482C" w:rsidR="002E73DA" w:rsidRPr="00EF324A" w:rsidRDefault="002E73DA" w:rsidP="00EF324A">
      <w:pPr>
        <w:pStyle w:val="SectionBody"/>
        <w:rPr>
          <w:u w:val="single"/>
        </w:rPr>
      </w:pPr>
      <w:r w:rsidRPr="00EF324A">
        <w:rPr>
          <w:u w:val="single"/>
        </w:rPr>
        <w:t xml:space="preserve">(E) </w:t>
      </w:r>
      <w:r w:rsidR="003F235B" w:rsidRPr="00EF324A">
        <w:rPr>
          <w:u w:val="single"/>
        </w:rPr>
        <w:t>A</w:t>
      </w:r>
      <w:r w:rsidRPr="00EF324A">
        <w:rPr>
          <w:u w:val="single"/>
        </w:rPr>
        <w:t>ny other item or service for which a facility has established a standard charge.</w:t>
      </w:r>
    </w:p>
    <w:p w14:paraId="44871FC6" w14:textId="56405D0B" w:rsidR="002E73DA" w:rsidRPr="00EF324A" w:rsidRDefault="002E73DA" w:rsidP="00EF324A">
      <w:pPr>
        <w:pStyle w:val="SectionBody"/>
        <w:rPr>
          <w:u w:val="single"/>
        </w:rPr>
      </w:pPr>
      <w:r w:rsidRPr="00EF324A">
        <w:rPr>
          <w:u w:val="single"/>
        </w:rPr>
        <w:t>(9)</w:t>
      </w:r>
      <w:r w:rsidR="003F235B" w:rsidRPr="00EF324A">
        <w:rPr>
          <w:u w:val="single"/>
        </w:rPr>
        <w:t xml:space="preserve"> </w:t>
      </w:r>
      <w:r w:rsidR="00EF324A">
        <w:rPr>
          <w:u w:val="single"/>
        </w:rPr>
        <w:t>"</w:t>
      </w:r>
      <w:r w:rsidRPr="00EF324A">
        <w:rPr>
          <w:u w:val="single"/>
        </w:rPr>
        <w:t>Gross charge</w:t>
      </w:r>
      <w:r w:rsidR="00EF324A">
        <w:rPr>
          <w:u w:val="single"/>
        </w:rPr>
        <w:t>"</w:t>
      </w:r>
      <w:r w:rsidRPr="00EF324A">
        <w:rPr>
          <w:u w:val="single"/>
        </w:rPr>
        <w:t xml:space="preserve"> means the charge for a facility item or service that is reflected on a facility</w:t>
      </w:r>
      <w:r w:rsidR="009B57DC">
        <w:rPr>
          <w:u w:val="single"/>
        </w:rPr>
        <w:t>'</w:t>
      </w:r>
      <w:r w:rsidRPr="00EF324A">
        <w:rPr>
          <w:u w:val="single"/>
        </w:rPr>
        <w:t>s chargemaster, absent any discounts.</w:t>
      </w:r>
    </w:p>
    <w:p w14:paraId="0EDAC52D" w14:textId="76956331" w:rsidR="002E73DA" w:rsidRPr="00EF324A" w:rsidRDefault="002E73DA" w:rsidP="00EF324A">
      <w:pPr>
        <w:pStyle w:val="SectionBody"/>
        <w:rPr>
          <w:u w:val="single"/>
        </w:rPr>
      </w:pPr>
      <w:r w:rsidRPr="00EF324A">
        <w:rPr>
          <w:u w:val="single"/>
        </w:rPr>
        <w:t xml:space="preserve">(10) </w:t>
      </w:r>
      <w:r w:rsidR="00EF324A">
        <w:rPr>
          <w:u w:val="single"/>
        </w:rPr>
        <w:t>"</w:t>
      </w:r>
      <w:r w:rsidRPr="00EF324A">
        <w:rPr>
          <w:u w:val="single"/>
        </w:rPr>
        <w:t>Machine-readable format</w:t>
      </w:r>
      <w:r w:rsidR="00EF324A">
        <w:rPr>
          <w:u w:val="single"/>
        </w:rPr>
        <w:t>"</w:t>
      </w:r>
      <w:r w:rsidRPr="00EF324A">
        <w:rPr>
          <w:u w:val="single"/>
        </w:rPr>
        <w:t xml:space="preserve"> means a digital representation of information in a file that can be imported or read into a computer system for further processing. The term includes .XML, .JSON, and .CSV formats.</w:t>
      </w:r>
    </w:p>
    <w:p w14:paraId="79CB0571" w14:textId="301DE363" w:rsidR="002E73DA" w:rsidRPr="00EF324A" w:rsidRDefault="002E73DA" w:rsidP="00EF324A">
      <w:pPr>
        <w:pStyle w:val="SectionBody"/>
        <w:rPr>
          <w:u w:val="single"/>
        </w:rPr>
      </w:pPr>
      <w:r w:rsidRPr="00EF324A">
        <w:rPr>
          <w:u w:val="single"/>
        </w:rPr>
        <w:t xml:space="preserve">(11) </w:t>
      </w:r>
      <w:r w:rsidR="00EF324A">
        <w:rPr>
          <w:u w:val="single"/>
        </w:rPr>
        <w:t>"</w:t>
      </w:r>
      <w:r w:rsidRPr="00EF324A">
        <w:rPr>
          <w:u w:val="single"/>
        </w:rPr>
        <w:t>Payor-specific negotiated charge</w:t>
      </w:r>
      <w:r w:rsidR="00EF324A">
        <w:rPr>
          <w:u w:val="single"/>
        </w:rPr>
        <w:t>"</w:t>
      </w:r>
      <w:r w:rsidRPr="00EF324A">
        <w:rPr>
          <w:u w:val="single"/>
        </w:rPr>
        <w:t xml:space="preserve"> means the charge that a facility has negotiated with a third-party payor for a facility item or service.</w:t>
      </w:r>
    </w:p>
    <w:p w14:paraId="7C9CC5CB" w14:textId="36C8BDCA" w:rsidR="002E73DA" w:rsidRPr="00EF324A" w:rsidRDefault="002E73DA" w:rsidP="00EF324A">
      <w:pPr>
        <w:pStyle w:val="SectionBody"/>
        <w:rPr>
          <w:u w:val="single"/>
        </w:rPr>
      </w:pPr>
      <w:r w:rsidRPr="00EF324A">
        <w:rPr>
          <w:u w:val="single"/>
        </w:rPr>
        <w:t xml:space="preserve">(12) </w:t>
      </w:r>
      <w:r w:rsidR="00EF324A">
        <w:rPr>
          <w:u w:val="single"/>
        </w:rPr>
        <w:t>"</w:t>
      </w:r>
      <w:r w:rsidRPr="00EF324A">
        <w:rPr>
          <w:u w:val="single"/>
        </w:rPr>
        <w:t>Service package</w:t>
      </w:r>
      <w:r w:rsidR="00EF324A">
        <w:rPr>
          <w:u w:val="single"/>
        </w:rPr>
        <w:t>"</w:t>
      </w:r>
      <w:r w:rsidRPr="00EF324A">
        <w:rPr>
          <w:u w:val="single"/>
        </w:rPr>
        <w:t xml:space="preserve"> means an aggregation of individual facility items or services into a single service with a single charge.</w:t>
      </w:r>
    </w:p>
    <w:p w14:paraId="255D05CB" w14:textId="1E9DDDD0" w:rsidR="002E73DA" w:rsidRPr="00EF324A" w:rsidRDefault="002E73DA" w:rsidP="00EF324A">
      <w:pPr>
        <w:pStyle w:val="SectionBody"/>
        <w:rPr>
          <w:u w:val="single"/>
        </w:rPr>
      </w:pPr>
      <w:r w:rsidRPr="00EF324A">
        <w:rPr>
          <w:u w:val="single"/>
        </w:rPr>
        <w:t>(13)</w:t>
      </w:r>
      <w:r w:rsidR="003F235B" w:rsidRPr="00EF324A">
        <w:rPr>
          <w:u w:val="single"/>
        </w:rPr>
        <w:t xml:space="preserve"> </w:t>
      </w:r>
      <w:r w:rsidR="00EF324A">
        <w:rPr>
          <w:u w:val="single"/>
        </w:rPr>
        <w:t>"</w:t>
      </w:r>
      <w:r w:rsidRPr="00EF324A">
        <w:rPr>
          <w:u w:val="single"/>
        </w:rPr>
        <w:t>Shoppable service</w:t>
      </w:r>
      <w:r w:rsidR="00EF324A">
        <w:rPr>
          <w:u w:val="single"/>
        </w:rPr>
        <w:t>"</w:t>
      </w:r>
      <w:r w:rsidRPr="00EF324A">
        <w:rPr>
          <w:u w:val="single"/>
        </w:rPr>
        <w:t xml:space="preserve"> means a service that may be scheduled by a health care consumer in advance.</w:t>
      </w:r>
    </w:p>
    <w:p w14:paraId="7CB3F8C3" w14:textId="20D6A810" w:rsidR="002E73DA" w:rsidRPr="00EF324A" w:rsidRDefault="002E73DA" w:rsidP="00EF324A">
      <w:pPr>
        <w:pStyle w:val="SectionBody"/>
        <w:rPr>
          <w:u w:val="single"/>
        </w:rPr>
      </w:pPr>
      <w:r w:rsidRPr="00EF324A">
        <w:rPr>
          <w:u w:val="single"/>
        </w:rPr>
        <w:t xml:space="preserve">(14) </w:t>
      </w:r>
      <w:r w:rsidR="00EF324A">
        <w:rPr>
          <w:u w:val="single"/>
        </w:rPr>
        <w:t>"</w:t>
      </w:r>
      <w:r w:rsidRPr="00EF324A">
        <w:rPr>
          <w:u w:val="single"/>
        </w:rPr>
        <w:t>Standard charge</w:t>
      </w:r>
      <w:r w:rsidR="00EF324A">
        <w:rPr>
          <w:u w:val="single"/>
        </w:rPr>
        <w:t>"</w:t>
      </w:r>
      <w:r w:rsidRPr="00EF324A">
        <w:rPr>
          <w:u w:val="single"/>
        </w:rPr>
        <w:t xml:space="preserve"> means the regular rate established by the facility for a facility item or service provided to a specific group of paying patients. The term includes all of the following, as defined under this section:</w:t>
      </w:r>
    </w:p>
    <w:p w14:paraId="1F5B3DA3" w14:textId="2E826347" w:rsidR="002E73DA" w:rsidRPr="00EF324A" w:rsidRDefault="002E73DA" w:rsidP="00EF324A">
      <w:pPr>
        <w:pStyle w:val="SectionBody"/>
        <w:rPr>
          <w:u w:val="single"/>
        </w:rPr>
      </w:pPr>
      <w:r w:rsidRPr="00EF324A">
        <w:rPr>
          <w:u w:val="single"/>
        </w:rPr>
        <w:t xml:space="preserve">(A) </w:t>
      </w:r>
      <w:r w:rsidR="003F235B" w:rsidRPr="00EF324A">
        <w:rPr>
          <w:u w:val="single"/>
        </w:rPr>
        <w:t>T</w:t>
      </w:r>
      <w:r w:rsidRPr="00EF324A">
        <w:rPr>
          <w:u w:val="single"/>
        </w:rPr>
        <w:t>he gross charge;</w:t>
      </w:r>
    </w:p>
    <w:p w14:paraId="0A58662B" w14:textId="5BB42A4A" w:rsidR="002E73DA" w:rsidRPr="00EF324A" w:rsidRDefault="002E73DA" w:rsidP="00EF324A">
      <w:pPr>
        <w:pStyle w:val="SectionBody"/>
        <w:rPr>
          <w:u w:val="single"/>
        </w:rPr>
      </w:pPr>
      <w:r w:rsidRPr="00EF324A">
        <w:rPr>
          <w:u w:val="single"/>
        </w:rPr>
        <w:lastRenderedPageBreak/>
        <w:t xml:space="preserve">(B) </w:t>
      </w:r>
      <w:r w:rsidR="003F235B" w:rsidRPr="00EF324A">
        <w:rPr>
          <w:u w:val="single"/>
        </w:rPr>
        <w:t>T</w:t>
      </w:r>
      <w:r w:rsidRPr="00EF324A">
        <w:rPr>
          <w:u w:val="single"/>
        </w:rPr>
        <w:t>he payor-specific negotiated charge;</w:t>
      </w:r>
    </w:p>
    <w:p w14:paraId="7C542BD3" w14:textId="617F82AB" w:rsidR="002E73DA" w:rsidRPr="00EF324A" w:rsidRDefault="002E73DA" w:rsidP="00EF324A">
      <w:pPr>
        <w:pStyle w:val="SectionBody"/>
        <w:rPr>
          <w:u w:val="single"/>
        </w:rPr>
      </w:pPr>
      <w:r w:rsidRPr="00EF324A">
        <w:rPr>
          <w:u w:val="single"/>
        </w:rPr>
        <w:t xml:space="preserve">(C) </w:t>
      </w:r>
      <w:r w:rsidR="003F235B" w:rsidRPr="00EF324A">
        <w:rPr>
          <w:u w:val="single"/>
        </w:rPr>
        <w:t>T</w:t>
      </w:r>
      <w:r w:rsidRPr="00EF324A">
        <w:rPr>
          <w:u w:val="single"/>
        </w:rPr>
        <w:t>he de-identified minimum negotiated charge;</w:t>
      </w:r>
    </w:p>
    <w:p w14:paraId="4422444C" w14:textId="248C77E0" w:rsidR="002E73DA" w:rsidRPr="00EF324A" w:rsidRDefault="002E73DA" w:rsidP="00EF324A">
      <w:pPr>
        <w:pStyle w:val="SectionBody"/>
        <w:rPr>
          <w:u w:val="single"/>
        </w:rPr>
      </w:pPr>
      <w:r w:rsidRPr="00EF324A">
        <w:rPr>
          <w:u w:val="single"/>
        </w:rPr>
        <w:t xml:space="preserve">(D) </w:t>
      </w:r>
      <w:r w:rsidR="003F235B" w:rsidRPr="00EF324A">
        <w:rPr>
          <w:u w:val="single"/>
        </w:rPr>
        <w:t>T</w:t>
      </w:r>
      <w:r w:rsidRPr="00EF324A">
        <w:rPr>
          <w:u w:val="single"/>
        </w:rPr>
        <w:t>he de-identified maximum negotiated charge; and</w:t>
      </w:r>
    </w:p>
    <w:p w14:paraId="71A3012E" w14:textId="5525FA18" w:rsidR="002E73DA" w:rsidRPr="00EF324A" w:rsidRDefault="002E73DA" w:rsidP="00EF324A">
      <w:pPr>
        <w:pStyle w:val="SectionBody"/>
        <w:rPr>
          <w:u w:val="single"/>
        </w:rPr>
      </w:pPr>
      <w:r w:rsidRPr="00EF324A">
        <w:rPr>
          <w:u w:val="single"/>
        </w:rPr>
        <w:t xml:space="preserve">(E) </w:t>
      </w:r>
      <w:r w:rsidR="003F235B" w:rsidRPr="00EF324A">
        <w:rPr>
          <w:u w:val="single"/>
        </w:rPr>
        <w:t>T</w:t>
      </w:r>
      <w:r w:rsidRPr="00EF324A">
        <w:rPr>
          <w:u w:val="single"/>
        </w:rPr>
        <w:t>he discounted cash price.</w:t>
      </w:r>
    </w:p>
    <w:p w14:paraId="4443E68F" w14:textId="5B49B488" w:rsidR="002E73DA" w:rsidRPr="00EF324A" w:rsidRDefault="002E73DA" w:rsidP="00EF324A">
      <w:pPr>
        <w:pStyle w:val="SectionBody"/>
        <w:rPr>
          <w:u w:val="single"/>
        </w:rPr>
        <w:sectPr w:rsidR="002E73DA" w:rsidRPr="00EF324A" w:rsidSect="007F611E">
          <w:type w:val="continuous"/>
          <w:pgSz w:w="12240" w:h="15840" w:code="1"/>
          <w:pgMar w:top="1440" w:right="1440" w:bottom="1440" w:left="1440" w:header="720" w:footer="720" w:gutter="0"/>
          <w:lnNumType w:countBy="1" w:restart="newSection"/>
          <w:cols w:space="720"/>
          <w:titlePg/>
          <w:docGrid w:linePitch="360"/>
        </w:sectPr>
      </w:pPr>
      <w:r w:rsidRPr="00EF324A">
        <w:rPr>
          <w:u w:val="single"/>
        </w:rPr>
        <w:t xml:space="preserve">(15) </w:t>
      </w:r>
      <w:r w:rsidR="00EF324A">
        <w:rPr>
          <w:u w:val="single"/>
        </w:rPr>
        <w:t>"</w:t>
      </w:r>
      <w:r w:rsidRPr="00EF324A">
        <w:rPr>
          <w:u w:val="single"/>
        </w:rPr>
        <w:t>Third party payor</w:t>
      </w:r>
      <w:r w:rsidR="00EF324A">
        <w:rPr>
          <w:u w:val="single"/>
        </w:rPr>
        <w:t>"</w:t>
      </w:r>
      <w:r w:rsidRPr="00EF324A">
        <w:rPr>
          <w:u w:val="single"/>
        </w:rPr>
        <w:t xml:space="preserve"> means an entity that is, by statute, contract, or agreement, legally responsible for payment of a claim for a facility item or service.</w:t>
      </w:r>
    </w:p>
    <w:p w14:paraId="2C035C82" w14:textId="1A30DDAD" w:rsidR="00F44E1C" w:rsidRPr="00EF324A" w:rsidRDefault="006938DE" w:rsidP="00EF324A">
      <w:pPr>
        <w:pStyle w:val="SectionHeading"/>
        <w:rPr>
          <w:u w:val="single"/>
        </w:rPr>
        <w:sectPr w:rsidR="00F44E1C" w:rsidRPr="00EF324A" w:rsidSect="007F611E">
          <w:type w:val="continuous"/>
          <w:pgSz w:w="12240" w:h="15840" w:code="1"/>
          <w:pgMar w:top="1440" w:right="1440" w:bottom="1440" w:left="1440" w:header="720" w:footer="720" w:gutter="0"/>
          <w:lnNumType w:countBy="1" w:restart="newSection"/>
          <w:cols w:space="720"/>
          <w:titlePg/>
          <w:docGrid w:linePitch="360"/>
        </w:sectPr>
      </w:pPr>
      <w:r w:rsidRPr="00EF324A">
        <w:rPr>
          <w:u w:val="single"/>
        </w:rPr>
        <w:t>§</w:t>
      </w:r>
      <w:r w:rsidR="002E73DA" w:rsidRPr="00EF324A">
        <w:rPr>
          <w:u w:val="single"/>
        </w:rPr>
        <w:t>26-12-4. Public availability of price information required</w:t>
      </w:r>
      <w:r w:rsidRPr="00EF324A">
        <w:rPr>
          <w:u w:val="single"/>
        </w:rPr>
        <w:t>.</w:t>
      </w:r>
    </w:p>
    <w:p w14:paraId="39F84667" w14:textId="60BD2E93" w:rsidR="002E73DA" w:rsidRPr="00EF324A" w:rsidRDefault="002E73DA" w:rsidP="00EF324A">
      <w:pPr>
        <w:pStyle w:val="SectionBody"/>
        <w:rPr>
          <w:u w:val="single"/>
        </w:rPr>
      </w:pPr>
      <w:r w:rsidRPr="00EF324A">
        <w:rPr>
          <w:u w:val="single"/>
        </w:rPr>
        <w:t>Notwithstanding any other law, a facility must make public:</w:t>
      </w:r>
    </w:p>
    <w:p w14:paraId="04B1BF21" w14:textId="6D59B879" w:rsidR="002E73DA" w:rsidRPr="00EF324A" w:rsidRDefault="002E73DA" w:rsidP="00EF324A">
      <w:pPr>
        <w:pStyle w:val="SectionBody"/>
        <w:rPr>
          <w:u w:val="single"/>
        </w:rPr>
      </w:pPr>
      <w:r w:rsidRPr="00EF324A">
        <w:rPr>
          <w:u w:val="single"/>
        </w:rPr>
        <w:t>(a) A digital file in a machine-readable format that contains a list of all standard charges for all facility items or services as described by</w:t>
      </w:r>
      <w:r w:rsidR="0022072A" w:rsidRPr="00EF324A">
        <w:rPr>
          <w:u w:val="single"/>
        </w:rPr>
        <w:t xml:space="preserve"> §26-12-5 of this Code</w:t>
      </w:r>
      <w:r w:rsidRPr="00EF324A">
        <w:rPr>
          <w:u w:val="single"/>
        </w:rPr>
        <w:t>; and</w:t>
      </w:r>
    </w:p>
    <w:p w14:paraId="01629B67" w14:textId="0B320AA6" w:rsidR="00F44E1C" w:rsidRPr="00EF324A" w:rsidRDefault="002E73DA" w:rsidP="00EF324A">
      <w:pPr>
        <w:pStyle w:val="SectionBody"/>
        <w:rPr>
          <w:u w:val="single"/>
        </w:rPr>
      </w:pPr>
      <w:r w:rsidRPr="00EF324A">
        <w:rPr>
          <w:u w:val="single"/>
        </w:rPr>
        <w:t xml:space="preserve">(b) A consumer-friendly list of standard charges for a limited set of shoppable services as provided in </w:t>
      </w:r>
      <w:r w:rsidR="00952ADA" w:rsidRPr="00EF324A">
        <w:rPr>
          <w:u w:val="single"/>
        </w:rPr>
        <w:t>§26-12-6 of this Code.</w:t>
      </w:r>
    </w:p>
    <w:p w14:paraId="14AA549B" w14:textId="77777777" w:rsidR="00D42485" w:rsidRDefault="00952ADA" w:rsidP="00EF324A">
      <w:pPr>
        <w:pStyle w:val="SectionHeading"/>
        <w:rPr>
          <w:u w:val="single"/>
        </w:rPr>
        <w:sectPr w:rsidR="00D42485" w:rsidSect="007F611E">
          <w:type w:val="continuous"/>
          <w:pgSz w:w="12240" w:h="15840" w:code="1"/>
          <w:pgMar w:top="1440" w:right="1440" w:bottom="1440" w:left="1440" w:header="720" w:footer="720" w:gutter="0"/>
          <w:lnNumType w:countBy="1" w:restart="newSection"/>
          <w:cols w:space="720"/>
          <w:titlePg/>
          <w:docGrid w:linePitch="360"/>
        </w:sectPr>
      </w:pPr>
      <w:r w:rsidRPr="00EF324A">
        <w:rPr>
          <w:u w:val="single"/>
        </w:rPr>
        <w:t>§26-12-5. List of standard charges required.</w:t>
      </w:r>
    </w:p>
    <w:p w14:paraId="406451C9" w14:textId="77777777" w:rsidR="00952ADA" w:rsidRPr="00EF324A" w:rsidRDefault="00952ADA" w:rsidP="00EF324A">
      <w:pPr>
        <w:pStyle w:val="SectionBody"/>
        <w:rPr>
          <w:u w:val="single"/>
        </w:rPr>
      </w:pPr>
      <w:r w:rsidRPr="00EF324A">
        <w:rPr>
          <w:u w:val="single"/>
        </w:rPr>
        <w:t>(a) A facility must:</w:t>
      </w:r>
    </w:p>
    <w:p w14:paraId="63A262B6" w14:textId="25DB3CED" w:rsidR="00952ADA" w:rsidRPr="00EF324A" w:rsidRDefault="00952ADA" w:rsidP="00EF324A">
      <w:pPr>
        <w:pStyle w:val="SectionBody"/>
        <w:rPr>
          <w:u w:val="single"/>
        </w:rPr>
      </w:pPr>
      <w:r w:rsidRPr="00EF324A">
        <w:rPr>
          <w:u w:val="single"/>
        </w:rPr>
        <w:t>(1) Maintain a list of all standard charges for all facility items or services in accordance with this section; and</w:t>
      </w:r>
    </w:p>
    <w:p w14:paraId="67B1C006" w14:textId="3A5D9A81" w:rsidR="00952ADA" w:rsidRPr="00EF324A" w:rsidRDefault="00952ADA" w:rsidP="00EF324A">
      <w:pPr>
        <w:pStyle w:val="SectionBody"/>
        <w:rPr>
          <w:u w:val="single"/>
        </w:rPr>
      </w:pPr>
      <w:r w:rsidRPr="00EF324A">
        <w:rPr>
          <w:u w:val="single"/>
        </w:rPr>
        <w:t>(2) Ensure that the list is available at all times to the public, including by posting the list electronically in the manner provided by this section.</w:t>
      </w:r>
    </w:p>
    <w:p w14:paraId="29209334" w14:textId="6A73301C" w:rsidR="00952ADA" w:rsidRPr="00EF324A" w:rsidRDefault="00952ADA" w:rsidP="00EF324A">
      <w:pPr>
        <w:pStyle w:val="SectionBody"/>
        <w:rPr>
          <w:u w:val="single"/>
        </w:rPr>
      </w:pPr>
      <w:r w:rsidRPr="00EF324A">
        <w:rPr>
          <w:u w:val="single"/>
        </w:rPr>
        <w:t>(b)  The standard charges contained in the list required to be maintained by a facility under this section must reflect the standard charges applicable to that location of the facility, regardless of whether the facility operates in more than one location or operates under the same license as another facility.</w:t>
      </w:r>
    </w:p>
    <w:p w14:paraId="61BBF061" w14:textId="09472B03" w:rsidR="00952ADA" w:rsidRPr="00EF324A" w:rsidRDefault="00952ADA" w:rsidP="00EF324A">
      <w:pPr>
        <w:pStyle w:val="SectionBody"/>
        <w:rPr>
          <w:u w:val="single"/>
        </w:rPr>
      </w:pPr>
      <w:r w:rsidRPr="00EF324A">
        <w:rPr>
          <w:u w:val="single"/>
        </w:rPr>
        <w:t>(c)  The list required under this section must include the following items, as applicable:</w:t>
      </w:r>
    </w:p>
    <w:p w14:paraId="0201A5D0" w14:textId="1524A4C5" w:rsidR="00952ADA" w:rsidRPr="00EF324A" w:rsidRDefault="00952ADA" w:rsidP="00EF324A">
      <w:pPr>
        <w:pStyle w:val="SectionBody"/>
        <w:rPr>
          <w:u w:val="single"/>
        </w:rPr>
      </w:pPr>
      <w:r w:rsidRPr="00EF324A">
        <w:rPr>
          <w:u w:val="single"/>
        </w:rPr>
        <w:t>(1) A description of each facility item or service provided by the facility;</w:t>
      </w:r>
    </w:p>
    <w:p w14:paraId="1442D79C" w14:textId="67A158B1" w:rsidR="00952ADA" w:rsidRPr="00EF324A" w:rsidRDefault="00952ADA" w:rsidP="00EF324A">
      <w:pPr>
        <w:pStyle w:val="SectionBody"/>
        <w:rPr>
          <w:u w:val="single"/>
        </w:rPr>
      </w:pPr>
      <w:r w:rsidRPr="00EF324A">
        <w:rPr>
          <w:u w:val="single"/>
        </w:rPr>
        <w:t>(2) The following charges for each individual facility item or service when provided in either an inpatient setting or an outpatient department setting, as applicable:</w:t>
      </w:r>
    </w:p>
    <w:p w14:paraId="6356343E" w14:textId="186D003F" w:rsidR="00952ADA" w:rsidRPr="00EF324A" w:rsidRDefault="00952ADA" w:rsidP="00EF324A">
      <w:pPr>
        <w:pStyle w:val="SectionBody"/>
        <w:rPr>
          <w:u w:val="single"/>
        </w:rPr>
      </w:pPr>
      <w:r w:rsidRPr="00EF324A">
        <w:rPr>
          <w:u w:val="single"/>
        </w:rPr>
        <w:lastRenderedPageBreak/>
        <w:t>(A) The gross charge;</w:t>
      </w:r>
    </w:p>
    <w:p w14:paraId="7D1F24AF" w14:textId="7D03EAF5" w:rsidR="00952ADA" w:rsidRPr="00EF324A" w:rsidRDefault="00952ADA" w:rsidP="00EF324A">
      <w:pPr>
        <w:pStyle w:val="SectionBody"/>
        <w:rPr>
          <w:u w:val="single"/>
        </w:rPr>
      </w:pPr>
      <w:r w:rsidRPr="00EF324A">
        <w:rPr>
          <w:u w:val="single"/>
        </w:rPr>
        <w:t>(B) The de-identified minimum negotiated charge;</w:t>
      </w:r>
    </w:p>
    <w:p w14:paraId="2ECF3893" w14:textId="33425D1D" w:rsidR="00952ADA" w:rsidRPr="00EF324A" w:rsidRDefault="00952ADA" w:rsidP="00EF324A">
      <w:pPr>
        <w:pStyle w:val="SectionBody"/>
        <w:rPr>
          <w:u w:val="single"/>
        </w:rPr>
      </w:pPr>
      <w:r w:rsidRPr="00EF324A">
        <w:rPr>
          <w:u w:val="single"/>
        </w:rPr>
        <w:t>(C) The de-identified maximum negotiated charge;</w:t>
      </w:r>
    </w:p>
    <w:p w14:paraId="5EBA2190" w14:textId="1EB2581D" w:rsidR="00952ADA" w:rsidRPr="00EF324A" w:rsidRDefault="00952ADA" w:rsidP="00EF324A">
      <w:pPr>
        <w:pStyle w:val="SectionBody"/>
        <w:rPr>
          <w:u w:val="single"/>
        </w:rPr>
      </w:pPr>
      <w:r w:rsidRPr="00EF324A">
        <w:rPr>
          <w:u w:val="single"/>
        </w:rPr>
        <w:t>(D) The discounted cash price; and</w:t>
      </w:r>
    </w:p>
    <w:p w14:paraId="25A67A10" w14:textId="11A759BC" w:rsidR="00952ADA" w:rsidRPr="00EF324A" w:rsidRDefault="00952ADA" w:rsidP="00EF324A">
      <w:pPr>
        <w:pStyle w:val="SectionBody"/>
        <w:rPr>
          <w:u w:val="single"/>
        </w:rPr>
      </w:pPr>
      <w:r w:rsidRPr="00EF324A">
        <w:rPr>
          <w:u w:val="single"/>
        </w:rPr>
        <w:t xml:space="preserve">(E) The payor-specific negotiated charge, listed by the name of the third-party payor and plan associated with the charge and displayed in a manner that clearly associates the charge with each </w:t>
      </w:r>
      <w:r w:rsidR="003F235B" w:rsidRPr="00EF324A">
        <w:rPr>
          <w:u w:val="single"/>
        </w:rPr>
        <w:t>third-party</w:t>
      </w:r>
      <w:r w:rsidRPr="00EF324A">
        <w:rPr>
          <w:u w:val="single"/>
        </w:rPr>
        <w:t xml:space="preserve"> payor and plan; and</w:t>
      </w:r>
    </w:p>
    <w:p w14:paraId="7EA58F1A" w14:textId="630BD893" w:rsidR="00952ADA" w:rsidRPr="00EF324A" w:rsidRDefault="00952ADA" w:rsidP="00EF324A">
      <w:pPr>
        <w:pStyle w:val="SectionBody"/>
        <w:rPr>
          <w:u w:val="single"/>
        </w:rPr>
      </w:pPr>
      <w:r w:rsidRPr="00EF324A">
        <w:rPr>
          <w:u w:val="single"/>
        </w:rPr>
        <w:t>(3) Any code used by the facility for purposes of accounting or billing for the facility item or service, including the Current Procedural Terminology (CPT) code, the Healthcare Common Procedure Coding System (HCPCS) code, the Diagnosis Related Group (DRG) code, the National Drug Code (NDC), or other common identifier.</w:t>
      </w:r>
    </w:p>
    <w:p w14:paraId="306FC9BD" w14:textId="794F0958" w:rsidR="00952ADA" w:rsidRPr="00EF324A" w:rsidRDefault="00952ADA" w:rsidP="00EF324A">
      <w:pPr>
        <w:pStyle w:val="SectionBody"/>
        <w:rPr>
          <w:u w:val="single"/>
        </w:rPr>
      </w:pPr>
      <w:r w:rsidRPr="00EF324A">
        <w:rPr>
          <w:u w:val="single"/>
        </w:rPr>
        <w:t xml:space="preserve">(d) The information contained in the list required under </w:t>
      </w:r>
      <w:r w:rsidR="009B57DC">
        <w:rPr>
          <w:u w:val="single"/>
        </w:rPr>
        <w:t>s</w:t>
      </w:r>
      <w:r w:rsidRPr="00EF324A">
        <w:rPr>
          <w:u w:val="single"/>
        </w:rPr>
        <w:t>ubsection (a) must be published in a   single digital file that is in a machine-readable format.</w:t>
      </w:r>
    </w:p>
    <w:p w14:paraId="4B9B23B6" w14:textId="7C661052" w:rsidR="00952ADA" w:rsidRPr="00EF324A" w:rsidRDefault="00952ADA" w:rsidP="00EF324A">
      <w:pPr>
        <w:pStyle w:val="SectionBody"/>
        <w:rPr>
          <w:u w:val="single"/>
        </w:rPr>
      </w:pPr>
      <w:r w:rsidRPr="00EF324A">
        <w:rPr>
          <w:u w:val="single"/>
        </w:rPr>
        <w:t xml:space="preserve">(e) The list required under </w:t>
      </w:r>
      <w:r w:rsidR="009B57DC">
        <w:rPr>
          <w:u w:val="single"/>
        </w:rPr>
        <w:t>s</w:t>
      </w:r>
      <w:r w:rsidRPr="00EF324A">
        <w:rPr>
          <w:u w:val="single"/>
        </w:rPr>
        <w:t>ubsection (a) must be displayed in a prominent location on the home page of the facility</w:t>
      </w:r>
      <w:r w:rsidR="009B57DC">
        <w:rPr>
          <w:u w:val="single"/>
        </w:rPr>
        <w:t>'</w:t>
      </w:r>
      <w:r w:rsidRPr="00EF324A">
        <w:rPr>
          <w:u w:val="single"/>
        </w:rPr>
        <w:t>s publicly accessible Internet website or accessible by selecting a dedicated link that is prominently displayed on the home page of the facility</w:t>
      </w:r>
      <w:r w:rsidR="009B57DC">
        <w:rPr>
          <w:u w:val="single"/>
        </w:rPr>
        <w:t>'</w:t>
      </w:r>
      <w:r w:rsidRPr="00EF324A">
        <w:rPr>
          <w:u w:val="single"/>
        </w:rPr>
        <w:t xml:space="preserve">s publicly accessible Internet website. If the facility operates multiple locations and maintains a single Internet website, the list required under </w:t>
      </w:r>
      <w:r w:rsidR="00090531">
        <w:rPr>
          <w:u w:val="single"/>
        </w:rPr>
        <w:t>s</w:t>
      </w:r>
      <w:r w:rsidRPr="00EF324A">
        <w:rPr>
          <w:u w:val="single"/>
        </w:rPr>
        <w:t>ubsection (a) must be posted for each location the facility operates in a manner that clearly associates the list with the applicable location of the facility.</w:t>
      </w:r>
    </w:p>
    <w:p w14:paraId="19B5E4F8" w14:textId="376E1E81" w:rsidR="00952ADA" w:rsidRPr="00EF324A" w:rsidRDefault="00952ADA" w:rsidP="00EF324A">
      <w:pPr>
        <w:pStyle w:val="SectionBody"/>
        <w:rPr>
          <w:u w:val="single"/>
        </w:rPr>
      </w:pPr>
      <w:r w:rsidRPr="00EF324A">
        <w:rPr>
          <w:u w:val="single"/>
        </w:rPr>
        <w:t xml:space="preserve">(f) The list required under </w:t>
      </w:r>
      <w:r w:rsidR="00090531">
        <w:rPr>
          <w:u w:val="single"/>
        </w:rPr>
        <w:t>s</w:t>
      </w:r>
      <w:r w:rsidRPr="00EF324A">
        <w:rPr>
          <w:u w:val="single"/>
        </w:rPr>
        <w:t>ubsection (a) must:</w:t>
      </w:r>
    </w:p>
    <w:p w14:paraId="721DCE7D" w14:textId="1A4FC175" w:rsidR="00952ADA" w:rsidRPr="00EF324A" w:rsidRDefault="00952ADA" w:rsidP="00EF324A">
      <w:pPr>
        <w:pStyle w:val="SectionBody"/>
        <w:rPr>
          <w:u w:val="single"/>
        </w:rPr>
      </w:pPr>
      <w:r w:rsidRPr="00EF324A">
        <w:rPr>
          <w:u w:val="single"/>
        </w:rPr>
        <w:t>(1) Be available:</w:t>
      </w:r>
    </w:p>
    <w:p w14:paraId="7C878DCA" w14:textId="44FDEFC6" w:rsidR="00952ADA" w:rsidRPr="00EF324A" w:rsidRDefault="00952ADA" w:rsidP="00EF324A">
      <w:pPr>
        <w:pStyle w:val="SectionBody"/>
        <w:rPr>
          <w:u w:val="single"/>
        </w:rPr>
      </w:pPr>
      <w:r w:rsidRPr="00EF324A">
        <w:rPr>
          <w:u w:val="single"/>
        </w:rPr>
        <w:t>(A) Free of charge;</w:t>
      </w:r>
    </w:p>
    <w:p w14:paraId="77576C4D" w14:textId="2B695ECC" w:rsidR="00952ADA" w:rsidRPr="00EF324A" w:rsidRDefault="00952ADA" w:rsidP="00EF324A">
      <w:pPr>
        <w:pStyle w:val="SectionBody"/>
        <w:rPr>
          <w:u w:val="single"/>
        </w:rPr>
      </w:pPr>
      <w:r w:rsidRPr="00EF324A">
        <w:rPr>
          <w:u w:val="single"/>
        </w:rPr>
        <w:t>(B)  Without having to establish a user account or password;</w:t>
      </w:r>
    </w:p>
    <w:p w14:paraId="6FE2B1CB" w14:textId="7C60EE03" w:rsidR="00952ADA" w:rsidRPr="00EF324A" w:rsidRDefault="00952ADA" w:rsidP="00EF324A">
      <w:pPr>
        <w:pStyle w:val="SectionBody"/>
        <w:rPr>
          <w:u w:val="single"/>
        </w:rPr>
      </w:pPr>
      <w:r w:rsidRPr="00EF324A">
        <w:rPr>
          <w:u w:val="single"/>
        </w:rPr>
        <w:t>(C) Without having to submit personal identifying information; and</w:t>
      </w:r>
    </w:p>
    <w:p w14:paraId="66CBA145" w14:textId="7D8A1824" w:rsidR="00952ADA" w:rsidRPr="00EF324A" w:rsidRDefault="00952ADA" w:rsidP="00EF324A">
      <w:pPr>
        <w:pStyle w:val="SectionBody"/>
        <w:rPr>
          <w:u w:val="single"/>
        </w:rPr>
      </w:pPr>
      <w:r w:rsidRPr="00EF324A">
        <w:rPr>
          <w:u w:val="single"/>
        </w:rPr>
        <w:t>(D) Without having to overcome any other impediment, including entering a code to access the list;</w:t>
      </w:r>
    </w:p>
    <w:p w14:paraId="2CF6BCE4" w14:textId="7BB89741" w:rsidR="00952ADA" w:rsidRPr="00EF324A" w:rsidRDefault="00952ADA" w:rsidP="00EF324A">
      <w:pPr>
        <w:pStyle w:val="SectionBody"/>
        <w:rPr>
          <w:u w:val="single"/>
        </w:rPr>
      </w:pPr>
      <w:r w:rsidRPr="00EF324A">
        <w:rPr>
          <w:u w:val="single"/>
        </w:rPr>
        <w:lastRenderedPageBreak/>
        <w:t>(2) Be accessible to a common commercial operator of an Internet search engine to the extent necessary for the search engine to index the list and display the list as a result in response to a search query of a user of the search engine;</w:t>
      </w:r>
    </w:p>
    <w:p w14:paraId="10B95517" w14:textId="74C080A6" w:rsidR="00952ADA" w:rsidRPr="00EF324A" w:rsidRDefault="00952ADA" w:rsidP="00EF324A">
      <w:pPr>
        <w:pStyle w:val="SectionBody"/>
        <w:rPr>
          <w:u w:val="single"/>
        </w:rPr>
      </w:pPr>
      <w:r w:rsidRPr="00EF324A">
        <w:rPr>
          <w:u w:val="single"/>
        </w:rPr>
        <w:t>(3) Be formatted in a manner prescribed by the Department of Health Facilities;</w:t>
      </w:r>
    </w:p>
    <w:p w14:paraId="31021A2A" w14:textId="2F0E183F" w:rsidR="00952ADA" w:rsidRPr="00EF324A" w:rsidRDefault="00952ADA" w:rsidP="00EF324A">
      <w:pPr>
        <w:pStyle w:val="SectionBody"/>
        <w:rPr>
          <w:u w:val="single"/>
        </w:rPr>
      </w:pPr>
      <w:r w:rsidRPr="00EF324A">
        <w:rPr>
          <w:u w:val="single"/>
        </w:rPr>
        <w:t>(4) Be digitally searchable; and</w:t>
      </w:r>
    </w:p>
    <w:p w14:paraId="38B289AF" w14:textId="587EF2D5" w:rsidR="00952ADA" w:rsidRPr="00EF324A" w:rsidRDefault="00952ADA" w:rsidP="00EF324A">
      <w:pPr>
        <w:pStyle w:val="SectionBody"/>
        <w:rPr>
          <w:u w:val="single"/>
        </w:rPr>
      </w:pPr>
      <w:r w:rsidRPr="00EF324A">
        <w:rPr>
          <w:u w:val="single"/>
        </w:rPr>
        <w:t>(5) Use the following naming convention specified by the Centers for Medicare and Medicaid Services, specifically:</w:t>
      </w:r>
    </w:p>
    <w:p w14:paraId="3458E2E7" w14:textId="77777777" w:rsidR="00952ADA" w:rsidRPr="00EF324A" w:rsidRDefault="00952ADA" w:rsidP="00EF324A">
      <w:pPr>
        <w:pStyle w:val="SectionBody"/>
        <w:rPr>
          <w:u w:val="single"/>
        </w:rPr>
      </w:pPr>
      <w:r w:rsidRPr="00EF324A">
        <w:rPr>
          <w:u w:val="single"/>
        </w:rPr>
        <w:t>&lt;ein&gt;_&lt;facility-name&gt;_standardcharges.[jsonxmlcsv]</w:t>
      </w:r>
    </w:p>
    <w:p w14:paraId="51059A13" w14:textId="0A27D830" w:rsidR="00952ADA" w:rsidRPr="00EF324A" w:rsidRDefault="00952ADA" w:rsidP="00EF324A">
      <w:pPr>
        <w:pStyle w:val="SectionBody"/>
        <w:rPr>
          <w:u w:val="single"/>
        </w:rPr>
      </w:pPr>
      <w:r w:rsidRPr="00EF324A">
        <w:rPr>
          <w:u w:val="single"/>
        </w:rPr>
        <w:t>(g) In prescribing the format of the list required by this section, the Department of Health Facilities must:</w:t>
      </w:r>
    </w:p>
    <w:p w14:paraId="5EF4A2CB" w14:textId="1A0DBF3B" w:rsidR="00952ADA" w:rsidRPr="00EF324A" w:rsidRDefault="00952ADA" w:rsidP="00EF324A">
      <w:pPr>
        <w:pStyle w:val="SectionBody"/>
        <w:rPr>
          <w:u w:val="single"/>
        </w:rPr>
      </w:pPr>
      <w:r w:rsidRPr="00EF324A">
        <w:rPr>
          <w:u w:val="single"/>
        </w:rPr>
        <w:t>(1) Develop a template that each facility must use in formatting the list; and</w:t>
      </w:r>
    </w:p>
    <w:p w14:paraId="6A16220E" w14:textId="5D28B99B" w:rsidR="00952ADA" w:rsidRPr="00EF324A" w:rsidRDefault="00952ADA" w:rsidP="00EF324A">
      <w:pPr>
        <w:pStyle w:val="SectionBody"/>
        <w:rPr>
          <w:u w:val="single"/>
        </w:rPr>
      </w:pPr>
      <w:r w:rsidRPr="00EF324A">
        <w:rPr>
          <w:u w:val="single"/>
        </w:rPr>
        <w:t>(2) In developing the template required by this section:</w:t>
      </w:r>
    </w:p>
    <w:p w14:paraId="6E256AE5" w14:textId="784F3C13" w:rsidR="00952ADA" w:rsidRPr="00EF324A" w:rsidRDefault="00952ADA" w:rsidP="00EF324A">
      <w:pPr>
        <w:pStyle w:val="SectionBody"/>
        <w:rPr>
          <w:u w:val="single"/>
        </w:rPr>
      </w:pPr>
      <w:r w:rsidRPr="00EF324A">
        <w:rPr>
          <w:u w:val="single"/>
        </w:rPr>
        <w:t>(A)</w:t>
      </w:r>
      <w:r w:rsidR="00EF324A" w:rsidRPr="00EF324A">
        <w:rPr>
          <w:u w:val="single"/>
        </w:rPr>
        <w:t xml:space="preserve"> </w:t>
      </w:r>
      <w:r w:rsidRPr="00EF324A">
        <w:rPr>
          <w:u w:val="single"/>
        </w:rPr>
        <w:t>Consider any applicable federal guidelines for formatting similar lists required by federal law or rule and ensure that the design of the template enables health care researchers to compare the charges contained in the lists maintained by each facility; and</w:t>
      </w:r>
    </w:p>
    <w:p w14:paraId="2C82BE0A" w14:textId="2EE7BD20" w:rsidR="00952ADA" w:rsidRPr="00EF324A" w:rsidRDefault="00952ADA" w:rsidP="00EF324A">
      <w:pPr>
        <w:pStyle w:val="SectionBody"/>
        <w:rPr>
          <w:u w:val="single"/>
        </w:rPr>
      </w:pPr>
      <w:r w:rsidRPr="00EF324A">
        <w:rPr>
          <w:u w:val="single"/>
        </w:rPr>
        <w:t>(B) Design the template to be substantially similar to the template used by the Centers for Medicare and Medicaid Services for similar purposes, if the Department of Health Facilities determines that designing the template in that manner serves the purposes of this section and that the Department of Health Facilities benefits from developing and requiring that substantially similar design.</w:t>
      </w:r>
    </w:p>
    <w:p w14:paraId="7DE89837" w14:textId="77777777" w:rsidR="006938DE" w:rsidRPr="00EF324A" w:rsidRDefault="00952ADA" w:rsidP="00EF324A">
      <w:pPr>
        <w:pStyle w:val="SectionBody"/>
        <w:rPr>
          <w:u w:val="single"/>
        </w:rPr>
      </w:pPr>
      <w:r w:rsidRPr="00EF324A">
        <w:rPr>
          <w:u w:val="single"/>
        </w:rPr>
        <w:t>(h) The facility must update the list required under this section at least once each year. The facility must clearly indicate the date on which the list was most recently updated, either on the list or in a manner that is clearly associated with the list.</w:t>
      </w:r>
    </w:p>
    <w:p w14:paraId="22AD5A0F" w14:textId="77777777" w:rsidR="00D42485" w:rsidRDefault="00952ADA" w:rsidP="00EF324A">
      <w:pPr>
        <w:pStyle w:val="SectionHeading"/>
        <w:rPr>
          <w:u w:val="single"/>
        </w:rPr>
        <w:sectPr w:rsidR="00D42485" w:rsidSect="007F611E">
          <w:type w:val="continuous"/>
          <w:pgSz w:w="12240" w:h="15840" w:code="1"/>
          <w:pgMar w:top="1440" w:right="1440" w:bottom="1440" w:left="1440" w:header="720" w:footer="720" w:gutter="0"/>
          <w:lnNumType w:countBy="1" w:restart="newSection"/>
          <w:cols w:space="720"/>
          <w:titlePg/>
          <w:docGrid w:linePitch="360"/>
        </w:sectPr>
      </w:pPr>
      <w:r w:rsidRPr="00EF324A">
        <w:rPr>
          <w:u w:val="single"/>
        </w:rPr>
        <w:t>§26-12-6. Consumer-friendly list of shoppable services.</w:t>
      </w:r>
    </w:p>
    <w:p w14:paraId="67B76F3D" w14:textId="277D144A" w:rsidR="00952ADA" w:rsidRPr="00EF324A" w:rsidRDefault="00952ADA" w:rsidP="00EF324A">
      <w:pPr>
        <w:pStyle w:val="SectionBody"/>
        <w:rPr>
          <w:u w:val="single"/>
        </w:rPr>
      </w:pPr>
      <w:r w:rsidRPr="00EF324A">
        <w:rPr>
          <w:u w:val="single"/>
        </w:rPr>
        <w:t xml:space="preserve">(a) Except as provided by </w:t>
      </w:r>
      <w:r w:rsidR="00100ADB" w:rsidRPr="00EF324A">
        <w:rPr>
          <w:u w:val="single"/>
        </w:rPr>
        <w:t>this section</w:t>
      </w:r>
      <w:r w:rsidRPr="00EF324A">
        <w:rPr>
          <w:u w:val="single"/>
        </w:rPr>
        <w:t xml:space="preserve">, a facility must maintain and make publicly available a list of the standard charges described by </w:t>
      </w:r>
      <w:r w:rsidR="00100ADB" w:rsidRPr="00EF324A">
        <w:rPr>
          <w:u w:val="single"/>
        </w:rPr>
        <w:t>this chapter</w:t>
      </w:r>
      <w:r w:rsidRPr="00EF324A">
        <w:rPr>
          <w:u w:val="single"/>
        </w:rPr>
        <w:t xml:space="preserve"> for each of at least 300 shoppable services </w:t>
      </w:r>
      <w:r w:rsidRPr="00EF324A">
        <w:rPr>
          <w:u w:val="single"/>
        </w:rPr>
        <w:lastRenderedPageBreak/>
        <w:t>provided by the facility.</w:t>
      </w:r>
      <w:r w:rsidR="00EF324A" w:rsidRPr="00EF324A">
        <w:rPr>
          <w:u w:val="single"/>
        </w:rPr>
        <w:t xml:space="preserve"> </w:t>
      </w:r>
      <w:r w:rsidRPr="00EF324A">
        <w:rPr>
          <w:u w:val="single"/>
        </w:rPr>
        <w:t>The facility may select the shoppable services to be included in the list, except that the list must include:</w:t>
      </w:r>
    </w:p>
    <w:p w14:paraId="03335B6B" w14:textId="77EBFF9F" w:rsidR="00952ADA" w:rsidRPr="00EF324A" w:rsidRDefault="00952ADA" w:rsidP="00EF324A">
      <w:pPr>
        <w:pStyle w:val="SectionBody"/>
        <w:rPr>
          <w:u w:val="single"/>
        </w:rPr>
      </w:pPr>
      <w:r w:rsidRPr="00EF324A">
        <w:rPr>
          <w:u w:val="single"/>
        </w:rPr>
        <w:t xml:space="preserve">(1) </w:t>
      </w:r>
      <w:r w:rsidR="00487D16" w:rsidRPr="00EF324A">
        <w:rPr>
          <w:u w:val="single"/>
        </w:rPr>
        <w:t>T</w:t>
      </w:r>
      <w:r w:rsidRPr="00EF324A">
        <w:rPr>
          <w:u w:val="single"/>
        </w:rPr>
        <w:t>he 70 services specified as shoppable services by the Centers for Medicare and Medicaid Services; or</w:t>
      </w:r>
    </w:p>
    <w:p w14:paraId="6446CCB2" w14:textId="0876E611" w:rsidR="00952ADA" w:rsidRPr="00EF324A" w:rsidRDefault="00952ADA" w:rsidP="00EF324A">
      <w:pPr>
        <w:pStyle w:val="SectionBody"/>
        <w:rPr>
          <w:u w:val="single"/>
        </w:rPr>
      </w:pPr>
      <w:r w:rsidRPr="00EF324A">
        <w:rPr>
          <w:u w:val="single"/>
        </w:rPr>
        <w:t xml:space="preserve">(2) </w:t>
      </w:r>
      <w:r w:rsidR="00487D16" w:rsidRPr="00EF324A">
        <w:rPr>
          <w:u w:val="single"/>
        </w:rPr>
        <w:t>I</w:t>
      </w:r>
      <w:r w:rsidRPr="00EF324A">
        <w:rPr>
          <w:u w:val="single"/>
        </w:rPr>
        <w:t xml:space="preserve">f the facility does not provide all of the shoppable services described by </w:t>
      </w:r>
      <w:r w:rsidR="00090531">
        <w:rPr>
          <w:u w:val="single"/>
        </w:rPr>
        <w:t>s</w:t>
      </w:r>
      <w:r w:rsidRPr="00EF324A">
        <w:rPr>
          <w:u w:val="single"/>
        </w:rPr>
        <w:t>ubdivision (1), as many of those shoppable services the facility does provide.</w:t>
      </w:r>
    </w:p>
    <w:p w14:paraId="0B27A4AF" w14:textId="047FB51F" w:rsidR="00952ADA" w:rsidRPr="00EF324A" w:rsidRDefault="00952ADA" w:rsidP="00EF324A">
      <w:pPr>
        <w:pStyle w:val="SectionBody"/>
        <w:rPr>
          <w:u w:val="single"/>
        </w:rPr>
      </w:pPr>
      <w:r w:rsidRPr="00EF324A">
        <w:rPr>
          <w:u w:val="single"/>
        </w:rPr>
        <w:t>(b)</w:t>
      </w:r>
      <w:r w:rsidR="00487D16" w:rsidRPr="00EF324A">
        <w:rPr>
          <w:u w:val="single"/>
        </w:rPr>
        <w:t xml:space="preserve"> I</w:t>
      </w:r>
      <w:r w:rsidRPr="00EF324A">
        <w:rPr>
          <w:u w:val="single"/>
        </w:rPr>
        <w:t xml:space="preserve">n selecting a shoppable service for purposes of inclusion in the list required under </w:t>
      </w:r>
      <w:r w:rsidR="00487D16" w:rsidRPr="00EF324A">
        <w:rPr>
          <w:u w:val="single"/>
        </w:rPr>
        <w:t>this section</w:t>
      </w:r>
      <w:r w:rsidRPr="00EF324A">
        <w:rPr>
          <w:u w:val="single"/>
        </w:rPr>
        <w:t>, a facility must:</w:t>
      </w:r>
    </w:p>
    <w:p w14:paraId="0AE573CB" w14:textId="0F7F3AF8" w:rsidR="00952ADA" w:rsidRPr="00EF324A" w:rsidRDefault="00952ADA" w:rsidP="00EF324A">
      <w:pPr>
        <w:pStyle w:val="SectionBody"/>
        <w:rPr>
          <w:u w:val="single"/>
        </w:rPr>
      </w:pPr>
      <w:r w:rsidRPr="00EF324A">
        <w:rPr>
          <w:u w:val="single"/>
        </w:rPr>
        <w:t xml:space="preserve">(1) </w:t>
      </w:r>
      <w:r w:rsidR="00487D16" w:rsidRPr="00EF324A">
        <w:rPr>
          <w:u w:val="single"/>
        </w:rPr>
        <w:t>C</w:t>
      </w:r>
      <w:r w:rsidRPr="00EF324A">
        <w:rPr>
          <w:u w:val="single"/>
        </w:rPr>
        <w:t>onsider how frequently the facility provides the service and the facility</w:t>
      </w:r>
      <w:r w:rsidR="00090531">
        <w:rPr>
          <w:u w:val="single"/>
        </w:rPr>
        <w:t>'</w:t>
      </w:r>
      <w:r w:rsidRPr="00EF324A">
        <w:rPr>
          <w:u w:val="single"/>
        </w:rPr>
        <w:t>s billing rate for that service; and</w:t>
      </w:r>
    </w:p>
    <w:p w14:paraId="1F97D84A" w14:textId="1F59AF0A" w:rsidR="00952ADA" w:rsidRPr="00EF324A" w:rsidRDefault="00952ADA" w:rsidP="00EF324A">
      <w:pPr>
        <w:pStyle w:val="SectionBody"/>
        <w:rPr>
          <w:u w:val="single"/>
        </w:rPr>
      </w:pPr>
      <w:r w:rsidRPr="00EF324A">
        <w:rPr>
          <w:u w:val="single"/>
        </w:rPr>
        <w:t xml:space="preserve">(2) </w:t>
      </w:r>
      <w:r w:rsidR="00487D16" w:rsidRPr="00EF324A">
        <w:rPr>
          <w:u w:val="single"/>
        </w:rPr>
        <w:t>P</w:t>
      </w:r>
      <w:r w:rsidRPr="00EF324A">
        <w:rPr>
          <w:u w:val="single"/>
        </w:rPr>
        <w:t>rioritize the selection of services that are among the services most frequently provided by the facility.</w:t>
      </w:r>
    </w:p>
    <w:p w14:paraId="1F514270" w14:textId="76B3D3D0" w:rsidR="00952ADA" w:rsidRPr="00EF324A" w:rsidRDefault="00952ADA" w:rsidP="00EF324A">
      <w:pPr>
        <w:pStyle w:val="SectionBody"/>
        <w:rPr>
          <w:u w:val="single"/>
        </w:rPr>
      </w:pPr>
      <w:r w:rsidRPr="00EF324A">
        <w:rPr>
          <w:u w:val="single"/>
        </w:rPr>
        <w:t xml:space="preserve">(c)  If a facility does not provide 300 shoppable services, the facility must maintain a list of the total number of shoppable services that the facility provides in a manner that otherwise complies with the requirements of </w:t>
      </w:r>
      <w:r w:rsidR="00487D16" w:rsidRPr="00EF324A">
        <w:rPr>
          <w:u w:val="single"/>
        </w:rPr>
        <w:t>this section</w:t>
      </w:r>
      <w:r w:rsidRPr="00EF324A">
        <w:rPr>
          <w:u w:val="single"/>
        </w:rPr>
        <w:t>.</w:t>
      </w:r>
    </w:p>
    <w:p w14:paraId="0B6E74F8" w14:textId="4B6D3B45" w:rsidR="00952ADA" w:rsidRPr="00EF324A" w:rsidRDefault="00952ADA" w:rsidP="00EF324A">
      <w:pPr>
        <w:pStyle w:val="SectionBody"/>
        <w:rPr>
          <w:u w:val="single"/>
        </w:rPr>
      </w:pPr>
      <w:r w:rsidRPr="00EF324A">
        <w:rPr>
          <w:u w:val="single"/>
        </w:rPr>
        <w:t>(d)  The list</w:t>
      </w:r>
      <w:r w:rsidR="00487D16" w:rsidRPr="00EF324A">
        <w:rPr>
          <w:u w:val="single"/>
        </w:rPr>
        <w:t>,</w:t>
      </w:r>
      <w:r w:rsidRPr="00EF324A">
        <w:rPr>
          <w:u w:val="single"/>
        </w:rPr>
        <w:t xml:space="preserve"> required under </w:t>
      </w:r>
      <w:r w:rsidR="00487D16" w:rsidRPr="00EF324A">
        <w:rPr>
          <w:u w:val="single"/>
        </w:rPr>
        <w:t>this section</w:t>
      </w:r>
      <w:r w:rsidRPr="00EF324A">
        <w:rPr>
          <w:u w:val="single"/>
        </w:rPr>
        <w:t>, as applicable, must:</w:t>
      </w:r>
    </w:p>
    <w:p w14:paraId="2789FD00" w14:textId="10C944D5" w:rsidR="00952ADA" w:rsidRPr="00EF324A" w:rsidRDefault="00952ADA" w:rsidP="00EF324A">
      <w:pPr>
        <w:pStyle w:val="SectionBody"/>
        <w:rPr>
          <w:u w:val="single"/>
        </w:rPr>
      </w:pPr>
      <w:r w:rsidRPr="00EF324A">
        <w:rPr>
          <w:u w:val="single"/>
        </w:rPr>
        <w:t xml:space="preserve">(1) </w:t>
      </w:r>
      <w:r w:rsidR="00487D16" w:rsidRPr="00EF324A">
        <w:rPr>
          <w:u w:val="single"/>
        </w:rPr>
        <w:t>I</w:t>
      </w:r>
      <w:r w:rsidRPr="00EF324A">
        <w:rPr>
          <w:u w:val="single"/>
        </w:rPr>
        <w:t>nclude:</w:t>
      </w:r>
    </w:p>
    <w:p w14:paraId="73BBB799" w14:textId="27C177B3" w:rsidR="00952ADA" w:rsidRPr="00EF324A" w:rsidRDefault="00952ADA" w:rsidP="00EF324A">
      <w:pPr>
        <w:pStyle w:val="SectionBody"/>
        <w:rPr>
          <w:u w:val="single"/>
        </w:rPr>
      </w:pPr>
      <w:r w:rsidRPr="00EF324A">
        <w:rPr>
          <w:u w:val="single"/>
        </w:rPr>
        <w:t xml:space="preserve">(A) </w:t>
      </w:r>
      <w:r w:rsidR="00487D16" w:rsidRPr="00EF324A">
        <w:rPr>
          <w:u w:val="single"/>
        </w:rPr>
        <w:t>A</w:t>
      </w:r>
      <w:r w:rsidRPr="00EF324A">
        <w:rPr>
          <w:u w:val="single"/>
        </w:rPr>
        <w:t xml:space="preserve"> plain-language description of each shoppable service included on the list;</w:t>
      </w:r>
    </w:p>
    <w:p w14:paraId="037F572E" w14:textId="7F56190B" w:rsidR="00952ADA" w:rsidRPr="00EF324A" w:rsidRDefault="00952ADA" w:rsidP="00EF324A">
      <w:pPr>
        <w:pStyle w:val="SectionBody"/>
        <w:rPr>
          <w:u w:val="single"/>
        </w:rPr>
      </w:pPr>
      <w:r w:rsidRPr="00EF324A">
        <w:rPr>
          <w:u w:val="single"/>
        </w:rPr>
        <w:t xml:space="preserve">(B) </w:t>
      </w:r>
      <w:r w:rsidR="00487D16" w:rsidRPr="00EF324A">
        <w:rPr>
          <w:u w:val="single"/>
        </w:rPr>
        <w:t>T</w:t>
      </w:r>
      <w:r w:rsidRPr="00EF324A">
        <w:rPr>
          <w:u w:val="single"/>
        </w:rPr>
        <w:t>he payor-specific negotiated charge that applies to each shoppable service included on the list and any ancillary service, listed by the name of the third</w:t>
      </w:r>
      <w:r w:rsidR="00090531">
        <w:rPr>
          <w:u w:val="single"/>
        </w:rPr>
        <w:t>-</w:t>
      </w:r>
      <w:r w:rsidRPr="00EF324A">
        <w:rPr>
          <w:u w:val="single"/>
        </w:rPr>
        <w:t>party payor and plan associated with the charge and displayed in a manner that clearly associates the charge with the third</w:t>
      </w:r>
      <w:r w:rsidR="00090531">
        <w:rPr>
          <w:u w:val="single"/>
        </w:rPr>
        <w:t>-</w:t>
      </w:r>
      <w:r w:rsidRPr="00EF324A">
        <w:rPr>
          <w:u w:val="single"/>
        </w:rPr>
        <w:t>party payor and plan;</w:t>
      </w:r>
    </w:p>
    <w:p w14:paraId="47403715" w14:textId="0E9D9214" w:rsidR="00952ADA" w:rsidRPr="00EF324A" w:rsidRDefault="00952ADA" w:rsidP="00EF324A">
      <w:pPr>
        <w:pStyle w:val="SectionBody"/>
        <w:rPr>
          <w:u w:val="single"/>
        </w:rPr>
      </w:pPr>
      <w:r w:rsidRPr="00EF324A">
        <w:rPr>
          <w:u w:val="single"/>
        </w:rPr>
        <w:t xml:space="preserve">(C) </w:t>
      </w:r>
      <w:r w:rsidR="00487D16" w:rsidRPr="00EF324A">
        <w:rPr>
          <w:u w:val="single"/>
        </w:rPr>
        <w:t>T</w:t>
      </w:r>
      <w:r w:rsidRPr="00EF324A">
        <w:rPr>
          <w:u w:val="single"/>
        </w:rPr>
        <w:t>he discounted cash price that applies to each shoppable service included on the list and any ancillary service or, if the facility does not offer a discounted cash price for one or more of the shoppable or ancillary services on the list, the gross charge for the shoppable service or ancillary service, as applicable;</w:t>
      </w:r>
    </w:p>
    <w:p w14:paraId="058E0363" w14:textId="7F867219" w:rsidR="00952ADA" w:rsidRPr="000F2B49" w:rsidRDefault="00952ADA" w:rsidP="00EF324A">
      <w:pPr>
        <w:pStyle w:val="SectionBody"/>
        <w:rPr>
          <w:color w:val="auto"/>
          <w:u w:val="single"/>
        </w:rPr>
      </w:pPr>
      <w:r w:rsidRPr="00EF324A">
        <w:rPr>
          <w:u w:val="single"/>
        </w:rPr>
        <w:lastRenderedPageBreak/>
        <w:t xml:space="preserve">(D) </w:t>
      </w:r>
      <w:r w:rsidRPr="000F2B49">
        <w:rPr>
          <w:color w:val="auto"/>
          <w:u w:val="single"/>
        </w:rPr>
        <w:t xml:space="preserve"> </w:t>
      </w:r>
      <w:r w:rsidR="00090531" w:rsidRPr="000F2B49">
        <w:rPr>
          <w:color w:val="auto"/>
          <w:u w:val="single"/>
        </w:rPr>
        <w:t>T</w:t>
      </w:r>
      <w:r w:rsidRPr="000F2B49">
        <w:rPr>
          <w:color w:val="auto"/>
          <w:u w:val="single"/>
        </w:rPr>
        <w:t>he de-identified minimum negotiated charge that applies to each shoppable service included on the list and any ancillary service;</w:t>
      </w:r>
    </w:p>
    <w:p w14:paraId="3424AFE0" w14:textId="496D953A" w:rsidR="00952ADA" w:rsidRPr="000F2B49" w:rsidRDefault="00952ADA" w:rsidP="00EF324A">
      <w:pPr>
        <w:pStyle w:val="SectionBody"/>
        <w:rPr>
          <w:color w:val="auto"/>
          <w:u w:val="single"/>
        </w:rPr>
      </w:pPr>
      <w:r w:rsidRPr="000F2B49">
        <w:rPr>
          <w:color w:val="auto"/>
          <w:u w:val="single"/>
        </w:rPr>
        <w:t xml:space="preserve">(E)  </w:t>
      </w:r>
      <w:r w:rsidR="00090531" w:rsidRPr="000F2B49">
        <w:rPr>
          <w:color w:val="auto"/>
          <w:u w:val="single"/>
        </w:rPr>
        <w:t>T</w:t>
      </w:r>
      <w:r w:rsidRPr="000F2B49">
        <w:rPr>
          <w:color w:val="auto"/>
          <w:u w:val="single"/>
        </w:rPr>
        <w:t>he de-identified maximum negotiated charge that applies to each shoppable service included on the list and any ancillary service; and</w:t>
      </w:r>
    </w:p>
    <w:p w14:paraId="7E7C0614" w14:textId="42222F4E" w:rsidR="00952ADA" w:rsidRPr="00EF324A" w:rsidRDefault="00952ADA" w:rsidP="00EF324A">
      <w:pPr>
        <w:pStyle w:val="SectionBody"/>
        <w:rPr>
          <w:u w:val="single"/>
        </w:rPr>
      </w:pPr>
      <w:r w:rsidRPr="000F2B49">
        <w:rPr>
          <w:color w:val="auto"/>
          <w:u w:val="single"/>
        </w:rPr>
        <w:t xml:space="preserve">(F)  </w:t>
      </w:r>
      <w:r w:rsidR="00090531" w:rsidRPr="000F2B49">
        <w:rPr>
          <w:color w:val="auto"/>
          <w:u w:val="single"/>
        </w:rPr>
        <w:t>A</w:t>
      </w:r>
      <w:r w:rsidRPr="000F2B49">
        <w:rPr>
          <w:color w:val="auto"/>
          <w:u w:val="single"/>
        </w:rPr>
        <w:t>ny code used by the facility for purposes of accounting or billing for each shoppable service included on the lis</w:t>
      </w:r>
      <w:r w:rsidRPr="00EF324A">
        <w:rPr>
          <w:u w:val="single"/>
        </w:rPr>
        <w:t>t and any ancillary service, including the Current Procedural Terminology (CPT) code, the Healthcare Common Procedure Coding System (HCPCS) code, the Diagnosis Related Group (DRG) code, the National Drug Code (NDC), or other common identifier; and</w:t>
      </w:r>
    </w:p>
    <w:p w14:paraId="77022812" w14:textId="1B4D2ED6" w:rsidR="00952ADA" w:rsidRPr="00EF324A" w:rsidRDefault="00952ADA" w:rsidP="00EF324A">
      <w:pPr>
        <w:pStyle w:val="SectionBody"/>
        <w:rPr>
          <w:u w:val="single"/>
        </w:rPr>
      </w:pPr>
      <w:r w:rsidRPr="00EF324A">
        <w:rPr>
          <w:u w:val="single"/>
        </w:rPr>
        <w:t xml:space="preserve">(2) </w:t>
      </w:r>
      <w:r w:rsidR="00EF324A" w:rsidRPr="00EF324A">
        <w:rPr>
          <w:u w:val="single"/>
        </w:rPr>
        <w:t>I</w:t>
      </w:r>
      <w:r w:rsidRPr="00EF324A">
        <w:rPr>
          <w:u w:val="single"/>
        </w:rPr>
        <w:t>f applicable:</w:t>
      </w:r>
    </w:p>
    <w:p w14:paraId="28C82FA7" w14:textId="27B61899" w:rsidR="00952ADA" w:rsidRPr="00EF324A" w:rsidRDefault="00952ADA" w:rsidP="00EF324A">
      <w:pPr>
        <w:pStyle w:val="SectionBody"/>
        <w:rPr>
          <w:u w:val="single"/>
        </w:rPr>
      </w:pPr>
      <w:r w:rsidRPr="00EF324A">
        <w:rPr>
          <w:u w:val="single"/>
        </w:rPr>
        <w:t xml:space="preserve">(A) </w:t>
      </w:r>
      <w:r w:rsidR="00EF324A" w:rsidRPr="00EF324A">
        <w:rPr>
          <w:u w:val="single"/>
        </w:rPr>
        <w:t>S</w:t>
      </w:r>
      <w:r w:rsidRPr="00EF324A">
        <w:rPr>
          <w:u w:val="single"/>
        </w:rPr>
        <w:t>tate each location at which the facility provides the shoppable service and whether the standard charges included in the list apply at that location to the provision of that shoppable service in an inpatient setting, an outpatient department setting, or in both of those settings, as applicable; and</w:t>
      </w:r>
    </w:p>
    <w:p w14:paraId="22D8EFEA" w14:textId="3208405E" w:rsidR="00952ADA" w:rsidRPr="00EF324A" w:rsidRDefault="00952ADA" w:rsidP="00EF324A">
      <w:pPr>
        <w:pStyle w:val="SectionBody"/>
        <w:rPr>
          <w:u w:val="single"/>
        </w:rPr>
      </w:pPr>
      <w:r w:rsidRPr="00EF324A">
        <w:rPr>
          <w:u w:val="single"/>
        </w:rPr>
        <w:t xml:space="preserve">(B) </w:t>
      </w:r>
      <w:r w:rsidR="00EF324A" w:rsidRPr="00EF324A">
        <w:rPr>
          <w:u w:val="single"/>
        </w:rPr>
        <w:t>I</w:t>
      </w:r>
      <w:r w:rsidRPr="00EF324A">
        <w:rPr>
          <w:u w:val="single"/>
        </w:rPr>
        <w:t>ndicate if one or more of the shoppable services specified by the Centers for Medicare and Medicaid Services is not provided by the facility.</w:t>
      </w:r>
    </w:p>
    <w:p w14:paraId="77789A1A" w14:textId="236FE0FE" w:rsidR="00952ADA" w:rsidRPr="00EF324A" w:rsidRDefault="00952ADA" w:rsidP="00EF324A">
      <w:pPr>
        <w:pStyle w:val="SectionBody"/>
        <w:rPr>
          <w:u w:val="single"/>
        </w:rPr>
      </w:pPr>
      <w:r w:rsidRPr="00EF324A">
        <w:rPr>
          <w:u w:val="single"/>
        </w:rPr>
        <w:t xml:space="preserve">(e) The list required under </w:t>
      </w:r>
      <w:r w:rsidR="008B1DB5">
        <w:rPr>
          <w:u w:val="single"/>
        </w:rPr>
        <w:t>s</w:t>
      </w:r>
      <w:r w:rsidRPr="00EF324A">
        <w:rPr>
          <w:u w:val="single"/>
        </w:rPr>
        <w:t>ubsection (a) or (c), as applicable, must be:</w:t>
      </w:r>
    </w:p>
    <w:p w14:paraId="68BCDD31" w14:textId="74131263" w:rsidR="00952ADA" w:rsidRPr="00EF324A" w:rsidRDefault="00952ADA" w:rsidP="00EF324A">
      <w:pPr>
        <w:pStyle w:val="SectionBody"/>
        <w:rPr>
          <w:u w:val="single"/>
        </w:rPr>
      </w:pPr>
      <w:r w:rsidRPr="00EF324A">
        <w:rPr>
          <w:u w:val="single"/>
        </w:rPr>
        <w:t xml:space="preserve">(1) </w:t>
      </w:r>
      <w:r w:rsidR="00EF324A" w:rsidRPr="00EF324A">
        <w:rPr>
          <w:u w:val="single"/>
        </w:rPr>
        <w:t>D</w:t>
      </w:r>
      <w:r w:rsidRPr="00EF324A">
        <w:rPr>
          <w:u w:val="single"/>
        </w:rPr>
        <w:t xml:space="preserve">isplayed in the manner prescribed by </w:t>
      </w:r>
      <w:r w:rsidR="0022072A" w:rsidRPr="00EF324A">
        <w:rPr>
          <w:u w:val="single"/>
        </w:rPr>
        <w:t xml:space="preserve">§26-12-5 of this </w:t>
      </w:r>
      <w:r w:rsidR="008B1DB5">
        <w:rPr>
          <w:u w:val="single"/>
        </w:rPr>
        <w:t>c</w:t>
      </w:r>
      <w:r w:rsidR="0022072A" w:rsidRPr="00EF324A">
        <w:rPr>
          <w:u w:val="single"/>
        </w:rPr>
        <w:t xml:space="preserve">ode </w:t>
      </w:r>
      <w:r w:rsidRPr="00EF324A">
        <w:rPr>
          <w:u w:val="single"/>
        </w:rPr>
        <w:t>for the list required under that section;</w:t>
      </w:r>
    </w:p>
    <w:p w14:paraId="307E837C" w14:textId="77FA05BF" w:rsidR="00952ADA" w:rsidRPr="00EF324A" w:rsidRDefault="00952ADA" w:rsidP="00EF324A">
      <w:pPr>
        <w:pStyle w:val="SectionBody"/>
        <w:rPr>
          <w:u w:val="single"/>
        </w:rPr>
      </w:pPr>
      <w:r w:rsidRPr="00EF324A">
        <w:rPr>
          <w:u w:val="single"/>
        </w:rPr>
        <w:t xml:space="preserve">(2)  </w:t>
      </w:r>
      <w:r w:rsidR="00EF324A" w:rsidRPr="00EF324A">
        <w:rPr>
          <w:u w:val="single"/>
        </w:rPr>
        <w:t>A</w:t>
      </w:r>
      <w:r w:rsidRPr="00EF324A">
        <w:rPr>
          <w:u w:val="single"/>
        </w:rPr>
        <w:t>vailable:</w:t>
      </w:r>
    </w:p>
    <w:p w14:paraId="0086E7FE" w14:textId="2E7D36FA" w:rsidR="00952ADA" w:rsidRPr="00EF324A" w:rsidRDefault="00952ADA" w:rsidP="00EF324A">
      <w:pPr>
        <w:pStyle w:val="SectionBody"/>
        <w:rPr>
          <w:u w:val="single"/>
        </w:rPr>
      </w:pPr>
      <w:r w:rsidRPr="00EF324A">
        <w:rPr>
          <w:u w:val="single"/>
        </w:rPr>
        <w:t xml:space="preserve">(A)  </w:t>
      </w:r>
      <w:r w:rsidR="00EF324A" w:rsidRPr="00EF324A">
        <w:rPr>
          <w:u w:val="single"/>
        </w:rPr>
        <w:t>F</w:t>
      </w:r>
      <w:r w:rsidRPr="00EF324A">
        <w:rPr>
          <w:u w:val="single"/>
        </w:rPr>
        <w:t>ree of charge;</w:t>
      </w:r>
    </w:p>
    <w:p w14:paraId="527EBABD" w14:textId="6D514023" w:rsidR="00952ADA" w:rsidRPr="00EF324A" w:rsidRDefault="00952ADA" w:rsidP="00EF324A">
      <w:pPr>
        <w:pStyle w:val="SectionBody"/>
        <w:rPr>
          <w:u w:val="single"/>
        </w:rPr>
      </w:pPr>
      <w:r w:rsidRPr="00EF324A">
        <w:rPr>
          <w:u w:val="single"/>
        </w:rPr>
        <w:t xml:space="preserve">(B) </w:t>
      </w:r>
      <w:r w:rsidR="00EF324A" w:rsidRPr="00EF324A">
        <w:rPr>
          <w:u w:val="single"/>
        </w:rPr>
        <w:t>W</w:t>
      </w:r>
      <w:r w:rsidRPr="00EF324A">
        <w:rPr>
          <w:u w:val="single"/>
        </w:rPr>
        <w:t>ithout having to register or establish a user account or password;</w:t>
      </w:r>
    </w:p>
    <w:p w14:paraId="62CEB8BB" w14:textId="71028ADE" w:rsidR="00952ADA" w:rsidRPr="00EF324A" w:rsidRDefault="00952ADA" w:rsidP="00EF324A">
      <w:pPr>
        <w:pStyle w:val="SectionBody"/>
        <w:rPr>
          <w:u w:val="single"/>
        </w:rPr>
      </w:pPr>
      <w:r w:rsidRPr="00EF324A">
        <w:rPr>
          <w:u w:val="single"/>
        </w:rPr>
        <w:t xml:space="preserve">(C) </w:t>
      </w:r>
      <w:r w:rsidR="00EF324A" w:rsidRPr="00EF324A">
        <w:rPr>
          <w:u w:val="single"/>
        </w:rPr>
        <w:t>W</w:t>
      </w:r>
      <w:r w:rsidRPr="00EF324A">
        <w:rPr>
          <w:u w:val="single"/>
        </w:rPr>
        <w:t>ithout having to submit personal identifying information; and</w:t>
      </w:r>
    </w:p>
    <w:p w14:paraId="2F91BB98" w14:textId="25BCFCB7" w:rsidR="00952ADA" w:rsidRPr="00EF324A" w:rsidRDefault="00952ADA" w:rsidP="00EF324A">
      <w:pPr>
        <w:pStyle w:val="SectionBody"/>
        <w:rPr>
          <w:u w:val="single"/>
        </w:rPr>
      </w:pPr>
      <w:r w:rsidRPr="00EF324A">
        <w:rPr>
          <w:u w:val="single"/>
        </w:rPr>
        <w:t xml:space="preserve">(D)  </w:t>
      </w:r>
      <w:r w:rsidR="00EF324A" w:rsidRPr="00EF324A">
        <w:rPr>
          <w:u w:val="single"/>
        </w:rPr>
        <w:t>W</w:t>
      </w:r>
      <w:r w:rsidR="008B1DB5" w:rsidRPr="008B1DB5">
        <w:rPr>
          <w:color w:val="5B9BD5" w:themeColor="accent1"/>
          <w:u w:val="single"/>
        </w:rPr>
        <w:t>i</w:t>
      </w:r>
      <w:r w:rsidRPr="00EF324A">
        <w:rPr>
          <w:u w:val="single"/>
        </w:rPr>
        <w:t>thout having to overcome any other impediment, including entering a code to access the list;</w:t>
      </w:r>
    </w:p>
    <w:p w14:paraId="04D69203" w14:textId="65CCB4D0" w:rsidR="00952ADA" w:rsidRPr="00EF324A" w:rsidRDefault="00952ADA" w:rsidP="00EF324A">
      <w:pPr>
        <w:pStyle w:val="SectionBody"/>
        <w:rPr>
          <w:u w:val="single"/>
        </w:rPr>
      </w:pPr>
      <w:r w:rsidRPr="00EF324A">
        <w:rPr>
          <w:u w:val="single"/>
        </w:rPr>
        <w:t xml:space="preserve">(3) </w:t>
      </w:r>
      <w:r w:rsidR="00EF324A" w:rsidRPr="00EF324A">
        <w:rPr>
          <w:u w:val="single"/>
        </w:rPr>
        <w:t>S</w:t>
      </w:r>
      <w:r w:rsidRPr="00EF324A">
        <w:rPr>
          <w:u w:val="single"/>
        </w:rPr>
        <w:t>earchable by service description, billing code, and payor;</w:t>
      </w:r>
    </w:p>
    <w:p w14:paraId="36AC1DC2" w14:textId="79C1CBB5" w:rsidR="00952ADA" w:rsidRPr="00EF324A" w:rsidRDefault="00952ADA" w:rsidP="00EF324A">
      <w:pPr>
        <w:pStyle w:val="SectionBody"/>
        <w:rPr>
          <w:u w:val="single"/>
        </w:rPr>
      </w:pPr>
      <w:r w:rsidRPr="00EF324A">
        <w:rPr>
          <w:u w:val="single"/>
        </w:rPr>
        <w:lastRenderedPageBreak/>
        <w:t xml:space="preserve">(4) </w:t>
      </w:r>
      <w:r w:rsidR="00EF324A" w:rsidRPr="00EF324A">
        <w:rPr>
          <w:u w:val="single"/>
        </w:rPr>
        <w:t>U</w:t>
      </w:r>
      <w:r w:rsidRPr="00EF324A">
        <w:rPr>
          <w:u w:val="single"/>
        </w:rPr>
        <w:t xml:space="preserve">pdated in the manner prescribed by </w:t>
      </w:r>
      <w:r w:rsidR="0022072A" w:rsidRPr="00EF324A">
        <w:rPr>
          <w:u w:val="single"/>
        </w:rPr>
        <w:t xml:space="preserve">§26-12-5 of this </w:t>
      </w:r>
      <w:r w:rsidR="008B1DB5">
        <w:rPr>
          <w:u w:val="single"/>
        </w:rPr>
        <w:t>c</w:t>
      </w:r>
      <w:r w:rsidR="0022072A" w:rsidRPr="00EF324A">
        <w:rPr>
          <w:u w:val="single"/>
        </w:rPr>
        <w:t xml:space="preserve">ode </w:t>
      </w:r>
      <w:r w:rsidRPr="00EF324A">
        <w:rPr>
          <w:u w:val="single"/>
        </w:rPr>
        <w:t>for the list required under that section;</w:t>
      </w:r>
    </w:p>
    <w:p w14:paraId="03FE7CD0" w14:textId="6C24BC48" w:rsidR="00952ADA" w:rsidRPr="00EF324A" w:rsidRDefault="00952ADA" w:rsidP="00EF324A">
      <w:pPr>
        <w:pStyle w:val="SectionBody"/>
        <w:rPr>
          <w:u w:val="single"/>
        </w:rPr>
      </w:pPr>
      <w:r w:rsidRPr="00EF324A">
        <w:rPr>
          <w:u w:val="single"/>
        </w:rPr>
        <w:t xml:space="preserve">(5) </w:t>
      </w:r>
      <w:r w:rsidR="00EF324A" w:rsidRPr="00EF324A">
        <w:rPr>
          <w:u w:val="single"/>
        </w:rPr>
        <w:t>A</w:t>
      </w:r>
      <w:r w:rsidRPr="00EF324A">
        <w:rPr>
          <w:u w:val="single"/>
        </w:rPr>
        <w:t>ccessible to a common commercial operator of an Internet search engine to the extent necessary for the search engine to index the list and display the list as a result in response to a search query of a user of the search engine; and</w:t>
      </w:r>
    </w:p>
    <w:p w14:paraId="4D43918F" w14:textId="7A7879F7" w:rsidR="00952ADA" w:rsidRPr="00EF324A" w:rsidRDefault="00952ADA" w:rsidP="00EF324A">
      <w:pPr>
        <w:pStyle w:val="SectionBody"/>
        <w:rPr>
          <w:u w:val="single"/>
        </w:rPr>
      </w:pPr>
      <w:r w:rsidRPr="00EF324A">
        <w:rPr>
          <w:u w:val="single"/>
        </w:rPr>
        <w:t xml:space="preserve">(6) </w:t>
      </w:r>
      <w:r w:rsidR="00EF324A" w:rsidRPr="00EF324A">
        <w:rPr>
          <w:u w:val="single"/>
        </w:rPr>
        <w:t>F</w:t>
      </w:r>
      <w:r w:rsidRPr="00EF324A">
        <w:rPr>
          <w:u w:val="single"/>
        </w:rPr>
        <w:t xml:space="preserve">ormatted in a manner that is consistent with the format prescribed by the </w:t>
      </w:r>
      <w:r w:rsidR="00487D16" w:rsidRPr="00EF324A">
        <w:rPr>
          <w:u w:val="single"/>
        </w:rPr>
        <w:t>Department of Health Facilities</w:t>
      </w:r>
      <w:r w:rsidRPr="00EF324A">
        <w:rPr>
          <w:u w:val="single"/>
        </w:rPr>
        <w:t xml:space="preserve"> under </w:t>
      </w:r>
      <w:r w:rsidR="0022072A" w:rsidRPr="00EF324A">
        <w:rPr>
          <w:u w:val="single"/>
        </w:rPr>
        <w:t xml:space="preserve">§26-12-5 of this </w:t>
      </w:r>
      <w:r w:rsidR="008B1DB5">
        <w:rPr>
          <w:u w:val="single"/>
        </w:rPr>
        <w:t>c</w:t>
      </w:r>
      <w:r w:rsidR="0022072A" w:rsidRPr="00EF324A">
        <w:rPr>
          <w:u w:val="single"/>
        </w:rPr>
        <w:t>ode</w:t>
      </w:r>
      <w:r w:rsidR="00B90F92" w:rsidRPr="00EF324A">
        <w:rPr>
          <w:u w:val="single"/>
        </w:rPr>
        <w:t>.</w:t>
      </w:r>
    </w:p>
    <w:p w14:paraId="2A06DED2" w14:textId="77777777" w:rsidR="00D42485" w:rsidRDefault="00B90F92" w:rsidP="00EF324A">
      <w:pPr>
        <w:pStyle w:val="SectionHeading"/>
        <w:rPr>
          <w:u w:val="single"/>
        </w:rPr>
        <w:sectPr w:rsidR="00D42485" w:rsidSect="007F611E">
          <w:type w:val="continuous"/>
          <w:pgSz w:w="12240" w:h="15840" w:code="1"/>
          <w:pgMar w:top="1440" w:right="1440" w:bottom="1440" w:left="1440" w:header="720" w:footer="720" w:gutter="0"/>
          <w:lnNumType w:countBy="1" w:restart="newSection"/>
          <w:cols w:space="720"/>
          <w:titlePg/>
          <w:docGrid w:linePitch="360"/>
        </w:sectPr>
      </w:pPr>
      <w:r w:rsidRPr="00EF324A">
        <w:rPr>
          <w:u w:val="single"/>
        </w:rPr>
        <w:t>§26-12-7. Reporting Requirement.</w:t>
      </w:r>
    </w:p>
    <w:p w14:paraId="40EB00AD" w14:textId="77777777" w:rsidR="00B90F92" w:rsidRPr="00EF324A" w:rsidRDefault="00B90F92" w:rsidP="00EF324A">
      <w:pPr>
        <w:pStyle w:val="SectionBody"/>
        <w:rPr>
          <w:u w:val="single"/>
        </w:rPr>
      </w:pPr>
      <w:r w:rsidRPr="00EF324A">
        <w:rPr>
          <w:u w:val="single"/>
        </w:rPr>
        <w:t>Each time a facility updates a list as required under this article, the facility must submit the updated list to the Department of Health Facilities.  The Department of Health Facilities must prescribe the form in which the updated list must be submitted to the Department of Health Facilities.</w:t>
      </w:r>
    </w:p>
    <w:p w14:paraId="0E6D7268" w14:textId="77777777" w:rsidR="00D42485" w:rsidRDefault="0022072A" w:rsidP="00EF324A">
      <w:pPr>
        <w:pStyle w:val="SectionHeading"/>
        <w:rPr>
          <w:u w:val="single"/>
        </w:rPr>
        <w:sectPr w:rsidR="00D42485" w:rsidSect="007F611E">
          <w:type w:val="continuous"/>
          <w:pgSz w:w="12240" w:h="15840" w:code="1"/>
          <w:pgMar w:top="1440" w:right="1440" w:bottom="1440" w:left="1440" w:header="720" w:footer="720" w:gutter="0"/>
          <w:lnNumType w:countBy="1" w:restart="newSection"/>
          <w:cols w:space="720"/>
          <w:titlePg/>
          <w:docGrid w:linePitch="360"/>
        </w:sectPr>
      </w:pPr>
      <w:r w:rsidRPr="00EF324A">
        <w:rPr>
          <w:u w:val="single"/>
        </w:rPr>
        <w:t>§26-12-8. Monitoring and enforcement.</w:t>
      </w:r>
    </w:p>
    <w:p w14:paraId="66340291" w14:textId="328211F8" w:rsidR="0022072A" w:rsidRPr="00EF324A" w:rsidRDefault="0022072A" w:rsidP="00EF324A">
      <w:pPr>
        <w:pStyle w:val="SectionBody"/>
        <w:rPr>
          <w:u w:val="single"/>
        </w:rPr>
      </w:pPr>
      <w:r w:rsidRPr="00EF324A">
        <w:rPr>
          <w:u w:val="single"/>
        </w:rPr>
        <w:t xml:space="preserve">(a) The </w:t>
      </w:r>
      <w:r w:rsidR="009D5C52" w:rsidRPr="00EF324A">
        <w:rPr>
          <w:u w:val="single"/>
        </w:rPr>
        <w:t>Department of Health Facilities</w:t>
      </w:r>
      <w:r w:rsidRPr="00EF324A">
        <w:rPr>
          <w:u w:val="single"/>
        </w:rPr>
        <w:t xml:space="preserve"> must monitor each facility</w:t>
      </w:r>
      <w:r w:rsidR="008B1DB5">
        <w:rPr>
          <w:u w:val="single"/>
        </w:rPr>
        <w:t>'</w:t>
      </w:r>
      <w:r w:rsidRPr="00EF324A">
        <w:rPr>
          <w:u w:val="single"/>
        </w:rPr>
        <w:t>s compliance with the requirements of this chapter using any of the following methods:</w:t>
      </w:r>
    </w:p>
    <w:p w14:paraId="74536F7B" w14:textId="15C2DFCB" w:rsidR="0022072A" w:rsidRPr="000F2B49" w:rsidRDefault="0022072A" w:rsidP="00EF324A">
      <w:pPr>
        <w:pStyle w:val="SectionBody"/>
        <w:rPr>
          <w:color w:val="auto"/>
          <w:u w:val="single"/>
        </w:rPr>
      </w:pPr>
      <w:r w:rsidRPr="00EF324A">
        <w:rPr>
          <w:u w:val="single"/>
        </w:rPr>
        <w:t xml:space="preserve">(1) </w:t>
      </w:r>
      <w:r w:rsidR="008B1DB5" w:rsidRPr="000F2B49">
        <w:rPr>
          <w:color w:val="auto"/>
          <w:u w:val="single"/>
        </w:rPr>
        <w:t>E</w:t>
      </w:r>
      <w:r w:rsidRPr="000F2B49">
        <w:rPr>
          <w:color w:val="auto"/>
          <w:u w:val="single"/>
        </w:rPr>
        <w:t xml:space="preserve">valuating complaints made by persons to the </w:t>
      </w:r>
      <w:r w:rsidR="009D5C52" w:rsidRPr="000F2B49">
        <w:rPr>
          <w:color w:val="auto"/>
          <w:u w:val="single"/>
        </w:rPr>
        <w:t>Department of Health Facilities</w:t>
      </w:r>
      <w:r w:rsidRPr="000F2B49">
        <w:rPr>
          <w:color w:val="auto"/>
          <w:u w:val="single"/>
        </w:rPr>
        <w:t xml:space="preserve"> regarding noncompliance with this chapter;</w:t>
      </w:r>
    </w:p>
    <w:p w14:paraId="3FE8B6B9" w14:textId="2EB178A1" w:rsidR="0022072A" w:rsidRPr="000F2B49" w:rsidRDefault="0022072A" w:rsidP="00EF324A">
      <w:pPr>
        <w:pStyle w:val="SectionBody"/>
        <w:rPr>
          <w:color w:val="auto"/>
          <w:u w:val="single"/>
        </w:rPr>
      </w:pPr>
      <w:r w:rsidRPr="000F2B49">
        <w:rPr>
          <w:color w:val="auto"/>
          <w:u w:val="single"/>
        </w:rPr>
        <w:t xml:space="preserve">(2) </w:t>
      </w:r>
      <w:r w:rsidR="008B1DB5" w:rsidRPr="000F2B49">
        <w:rPr>
          <w:color w:val="auto"/>
          <w:u w:val="single"/>
        </w:rPr>
        <w:t>R</w:t>
      </w:r>
      <w:r w:rsidRPr="000F2B49">
        <w:rPr>
          <w:color w:val="auto"/>
          <w:u w:val="single"/>
        </w:rPr>
        <w:t>eviewing any analysis prepared regarding noncompliance with this chapter;</w:t>
      </w:r>
    </w:p>
    <w:p w14:paraId="5DB6A68E" w14:textId="06F16AE1" w:rsidR="0022072A" w:rsidRPr="000F2B49" w:rsidRDefault="0022072A" w:rsidP="00EF324A">
      <w:pPr>
        <w:pStyle w:val="SectionBody"/>
        <w:rPr>
          <w:color w:val="auto"/>
          <w:u w:val="single"/>
        </w:rPr>
      </w:pPr>
      <w:r w:rsidRPr="000F2B49">
        <w:rPr>
          <w:color w:val="auto"/>
          <w:u w:val="single"/>
        </w:rPr>
        <w:t xml:space="preserve">(3) </w:t>
      </w:r>
      <w:r w:rsidR="008B1DB5" w:rsidRPr="000F2B49">
        <w:rPr>
          <w:color w:val="auto"/>
          <w:u w:val="single"/>
        </w:rPr>
        <w:t>A</w:t>
      </w:r>
      <w:r w:rsidRPr="000F2B49">
        <w:rPr>
          <w:color w:val="auto"/>
          <w:u w:val="single"/>
        </w:rPr>
        <w:t>uditing the Internet websites of facilities for compliance with this chapter; and</w:t>
      </w:r>
    </w:p>
    <w:p w14:paraId="43207D23" w14:textId="66D36194" w:rsidR="0022072A" w:rsidRPr="000F2B49" w:rsidRDefault="0022072A" w:rsidP="00EF324A">
      <w:pPr>
        <w:pStyle w:val="SectionBody"/>
        <w:rPr>
          <w:color w:val="auto"/>
          <w:u w:val="single"/>
        </w:rPr>
      </w:pPr>
      <w:r w:rsidRPr="000F2B49">
        <w:rPr>
          <w:color w:val="auto"/>
          <w:u w:val="single"/>
        </w:rPr>
        <w:t xml:space="preserve">(4) </w:t>
      </w:r>
      <w:r w:rsidR="008B1DB5" w:rsidRPr="000F2B49">
        <w:rPr>
          <w:color w:val="auto"/>
          <w:u w:val="single"/>
        </w:rPr>
        <w:t>C</w:t>
      </w:r>
      <w:r w:rsidRPr="000F2B49">
        <w:rPr>
          <w:color w:val="auto"/>
          <w:u w:val="single"/>
        </w:rPr>
        <w:t xml:space="preserve">onfirming that each facility submitted the lists required under </w:t>
      </w:r>
      <w:r w:rsidR="003F235B" w:rsidRPr="000F2B49">
        <w:rPr>
          <w:color w:val="auto"/>
          <w:u w:val="single"/>
        </w:rPr>
        <w:t xml:space="preserve">§26-12-7 of this </w:t>
      </w:r>
      <w:r w:rsidR="008B1DB5" w:rsidRPr="000F2B49">
        <w:rPr>
          <w:color w:val="auto"/>
          <w:u w:val="single"/>
        </w:rPr>
        <w:t>c</w:t>
      </w:r>
      <w:r w:rsidR="003F235B" w:rsidRPr="000F2B49">
        <w:rPr>
          <w:color w:val="auto"/>
          <w:u w:val="single"/>
        </w:rPr>
        <w:t>ode</w:t>
      </w:r>
      <w:r w:rsidRPr="000F2B49">
        <w:rPr>
          <w:color w:val="auto"/>
          <w:u w:val="single"/>
        </w:rPr>
        <w:t>.</w:t>
      </w:r>
    </w:p>
    <w:p w14:paraId="506D829A" w14:textId="6AAA4985" w:rsidR="0022072A" w:rsidRPr="00EF324A" w:rsidRDefault="0022072A" w:rsidP="00EF324A">
      <w:pPr>
        <w:pStyle w:val="SectionBody"/>
        <w:rPr>
          <w:u w:val="single"/>
        </w:rPr>
      </w:pPr>
      <w:r w:rsidRPr="000F2B49">
        <w:rPr>
          <w:color w:val="auto"/>
          <w:u w:val="single"/>
        </w:rPr>
        <w:t>(b) I</w:t>
      </w:r>
      <w:r w:rsidRPr="00EF324A">
        <w:rPr>
          <w:u w:val="single"/>
        </w:rPr>
        <w:t xml:space="preserve">f the </w:t>
      </w:r>
      <w:r w:rsidR="009D5C52" w:rsidRPr="00EF324A">
        <w:rPr>
          <w:u w:val="single"/>
        </w:rPr>
        <w:t>Department of Health Facilities</w:t>
      </w:r>
      <w:r w:rsidRPr="00EF324A">
        <w:rPr>
          <w:u w:val="single"/>
        </w:rPr>
        <w:t xml:space="preserve"> determines that a facility is not in compliance with a provision of this chapter, the </w:t>
      </w:r>
      <w:r w:rsidR="009D5C52" w:rsidRPr="00EF324A">
        <w:rPr>
          <w:u w:val="single"/>
        </w:rPr>
        <w:t>Department of Health Facilities</w:t>
      </w:r>
      <w:r w:rsidRPr="00EF324A">
        <w:rPr>
          <w:u w:val="single"/>
        </w:rPr>
        <w:t xml:space="preserve"> must take the following actions:</w:t>
      </w:r>
    </w:p>
    <w:p w14:paraId="14383473" w14:textId="4D1B22BF" w:rsidR="0022072A" w:rsidRPr="000F2B49" w:rsidRDefault="0022072A" w:rsidP="00EF324A">
      <w:pPr>
        <w:pStyle w:val="SectionBody"/>
        <w:rPr>
          <w:color w:val="auto"/>
          <w:u w:val="single"/>
        </w:rPr>
      </w:pPr>
      <w:r w:rsidRPr="00EF324A">
        <w:rPr>
          <w:u w:val="single"/>
        </w:rPr>
        <w:t xml:space="preserve">(1) </w:t>
      </w:r>
      <w:r w:rsidR="008B1DB5" w:rsidRPr="000F2B49">
        <w:rPr>
          <w:color w:val="auto"/>
          <w:u w:val="single"/>
        </w:rPr>
        <w:t>P</w:t>
      </w:r>
      <w:r w:rsidRPr="000F2B49">
        <w:rPr>
          <w:color w:val="auto"/>
          <w:u w:val="single"/>
        </w:rPr>
        <w:t>rovide a written notice to the facility that clearly explains the manner in which the facility is not in compliance with this chapter;</w:t>
      </w:r>
    </w:p>
    <w:p w14:paraId="4B40E5D6" w14:textId="7741ECA4" w:rsidR="0022072A" w:rsidRPr="000F2B49" w:rsidRDefault="0022072A" w:rsidP="00EF324A">
      <w:pPr>
        <w:pStyle w:val="SectionBody"/>
        <w:rPr>
          <w:color w:val="auto"/>
          <w:u w:val="single"/>
        </w:rPr>
      </w:pPr>
      <w:r w:rsidRPr="000F2B49">
        <w:rPr>
          <w:color w:val="auto"/>
          <w:u w:val="single"/>
        </w:rPr>
        <w:t xml:space="preserve">(2) </w:t>
      </w:r>
      <w:r w:rsidR="008B1DB5" w:rsidRPr="000F2B49">
        <w:rPr>
          <w:color w:val="auto"/>
          <w:u w:val="single"/>
        </w:rPr>
        <w:t>R</w:t>
      </w:r>
      <w:r w:rsidRPr="000F2B49">
        <w:rPr>
          <w:color w:val="auto"/>
          <w:u w:val="single"/>
        </w:rPr>
        <w:t>equest a corrective action plan from the facility if the facility has materially violated a provision of this chapter, as determined under</w:t>
      </w:r>
      <w:r w:rsidR="008B1DB5" w:rsidRPr="000F2B49">
        <w:rPr>
          <w:color w:val="auto"/>
          <w:u w:val="single"/>
        </w:rPr>
        <w:t xml:space="preserve"> </w:t>
      </w:r>
      <w:r w:rsidR="005B1FD8" w:rsidRPr="000F2B49">
        <w:rPr>
          <w:color w:val="auto"/>
          <w:u w:val="single"/>
        </w:rPr>
        <w:t xml:space="preserve">§26-12-9 of this </w:t>
      </w:r>
      <w:r w:rsidR="008B1DB5" w:rsidRPr="000F2B49">
        <w:rPr>
          <w:color w:val="auto"/>
          <w:u w:val="single"/>
        </w:rPr>
        <w:t>c</w:t>
      </w:r>
      <w:r w:rsidR="005B1FD8" w:rsidRPr="000F2B49">
        <w:rPr>
          <w:color w:val="auto"/>
          <w:u w:val="single"/>
        </w:rPr>
        <w:t>ode</w:t>
      </w:r>
      <w:r w:rsidRPr="000F2B49">
        <w:rPr>
          <w:color w:val="auto"/>
          <w:u w:val="single"/>
        </w:rPr>
        <w:t>; and</w:t>
      </w:r>
    </w:p>
    <w:p w14:paraId="13BE1637" w14:textId="473A62B8" w:rsidR="0022072A" w:rsidRPr="000F2B49" w:rsidRDefault="0022072A" w:rsidP="00EF324A">
      <w:pPr>
        <w:pStyle w:val="SectionBody"/>
        <w:rPr>
          <w:color w:val="auto"/>
          <w:u w:val="single"/>
        </w:rPr>
      </w:pPr>
      <w:r w:rsidRPr="000F2B49">
        <w:rPr>
          <w:color w:val="auto"/>
          <w:u w:val="single"/>
        </w:rPr>
        <w:lastRenderedPageBreak/>
        <w:t xml:space="preserve">(3)  </w:t>
      </w:r>
      <w:r w:rsidR="008B1DB5" w:rsidRPr="000F2B49">
        <w:rPr>
          <w:color w:val="auto"/>
          <w:u w:val="single"/>
        </w:rPr>
        <w:t>I</w:t>
      </w:r>
      <w:r w:rsidRPr="000F2B49">
        <w:rPr>
          <w:color w:val="auto"/>
          <w:u w:val="single"/>
        </w:rPr>
        <w:t xml:space="preserve">mpose an administrative penalty, as determined in </w:t>
      </w:r>
      <w:r w:rsidR="005B1FD8" w:rsidRPr="000F2B49">
        <w:rPr>
          <w:color w:val="auto"/>
          <w:u w:val="single"/>
        </w:rPr>
        <w:t xml:space="preserve">§26-12-10 of this </w:t>
      </w:r>
      <w:r w:rsidR="008B1DB5" w:rsidRPr="000F2B49">
        <w:rPr>
          <w:color w:val="auto"/>
          <w:u w:val="single"/>
        </w:rPr>
        <w:t>c</w:t>
      </w:r>
      <w:r w:rsidR="005B1FD8" w:rsidRPr="000F2B49">
        <w:rPr>
          <w:color w:val="auto"/>
          <w:u w:val="single"/>
        </w:rPr>
        <w:t xml:space="preserve">ode </w:t>
      </w:r>
      <w:r w:rsidRPr="000F2B49">
        <w:rPr>
          <w:color w:val="auto"/>
          <w:u w:val="single"/>
        </w:rPr>
        <w:t xml:space="preserve">on the facility and publicize the penalty on the </w:t>
      </w:r>
      <w:r w:rsidR="009D5C52" w:rsidRPr="000F2B49">
        <w:rPr>
          <w:color w:val="auto"/>
          <w:u w:val="single"/>
        </w:rPr>
        <w:t>Department of Health Facilities</w:t>
      </w:r>
      <w:r w:rsidRPr="000F2B49">
        <w:rPr>
          <w:color w:val="auto"/>
          <w:u w:val="single"/>
        </w:rPr>
        <w:t xml:space="preserve"> Internet website if the facility fails to:</w:t>
      </w:r>
    </w:p>
    <w:p w14:paraId="7E66FCCA" w14:textId="08AE19F2" w:rsidR="0022072A" w:rsidRPr="000F2B49" w:rsidRDefault="0022072A" w:rsidP="00EF324A">
      <w:pPr>
        <w:pStyle w:val="SectionBody"/>
        <w:rPr>
          <w:color w:val="auto"/>
          <w:u w:val="single"/>
        </w:rPr>
      </w:pPr>
      <w:r w:rsidRPr="000F2B49">
        <w:rPr>
          <w:color w:val="auto"/>
          <w:u w:val="single"/>
        </w:rPr>
        <w:t xml:space="preserve">(A)  </w:t>
      </w:r>
      <w:r w:rsidR="008B1DB5" w:rsidRPr="000F2B49">
        <w:rPr>
          <w:color w:val="auto"/>
          <w:u w:val="single"/>
        </w:rPr>
        <w:t>R</w:t>
      </w:r>
      <w:r w:rsidRPr="000F2B49">
        <w:rPr>
          <w:color w:val="auto"/>
          <w:u w:val="single"/>
        </w:rPr>
        <w:t xml:space="preserve">espond to the </w:t>
      </w:r>
      <w:r w:rsidR="009D5C52" w:rsidRPr="000F2B49">
        <w:rPr>
          <w:color w:val="auto"/>
          <w:u w:val="single"/>
        </w:rPr>
        <w:t>Department of Health Facilities</w:t>
      </w:r>
      <w:r w:rsidRPr="000F2B49">
        <w:rPr>
          <w:color w:val="auto"/>
          <w:u w:val="single"/>
        </w:rPr>
        <w:t xml:space="preserve"> request to submit a corrective action plan; or</w:t>
      </w:r>
    </w:p>
    <w:p w14:paraId="4FFCD628" w14:textId="1E1894C5" w:rsidR="0022072A" w:rsidRPr="000F2B49" w:rsidRDefault="0022072A" w:rsidP="00EF324A">
      <w:pPr>
        <w:pStyle w:val="SectionBody"/>
        <w:rPr>
          <w:color w:val="auto"/>
          <w:u w:val="single"/>
        </w:rPr>
      </w:pPr>
      <w:r w:rsidRPr="000F2B49">
        <w:rPr>
          <w:color w:val="auto"/>
          <w:u w:val="single"/>
        </w:rPr>
        <w:t xml:space="preserve">(B)  </w:t>
      </w:r>
      <w:r w:rsidR="008B1DB5" w:rsidRPr="000F2B49">
        <w:rPr>
          <w:color w:val="auto"/>
          <w:u w:val="single"/>
        </w:rPr>
        <w:t>C</w:t>
      </w:r>
      <w:r w:rsidRPr="000F2B49">
        <w:rPr>
          <w:color w:val="auto"/>
          <w:u w:val="single"/>
        </w:rPr>
        <w:t xml:space="preserve">omply with the requirements of a corrective action plan submitted to the </w:t>
      </w:r>
      <w:r w:rsidR="009D5C52" w:rsidRPr="000F2B49">
        <w:rPr>
          <w:color w:val="auto"/>
          <w:u w:val="single"/>
        </w:rPr>
        <w:t>Department of Health Facilities</w:t>
      </w:r>
      <w:r w:rsidRPr="000F2B49">
        <w:rPr>
          <w:color w:val="auto"/>
          <w:u w:val="single"/>
        </w:rPr>
        <w:t>.</w:t>
      </w:r>
    </w:p>
    <w:p w14:paraId="31B09147" w14:textId="45233502" w:rsidR="0022072A" w:rsidRPr="00EF324A" w:rsidRDefault="0022072A" w:rsidP="00EF324A">
      <w:pPr>
        <w:pStyle w:val="SectionBody"/>
        <w:rPr>
          <w:u w:val="single"/>
        </w:rPr>
      </w:pPr>
      <w:r w:rsidRPr="000F2B49">
        <w:rPr>
          <w:color w:val="auto"/>
          <w:u w:val="single"/>
        </w:rPr>
        <w:t xml:space="preserve">(c)  Beginning not later than 90 days after the date of the enactment of this Act, the </w:t>
      </w:r>
      <w:r w:rsidR="009D5C52" w:rsidRPr="000F2B49">
        <w:rPr>
          <w:color w:val="auto"/>
          <w:u w:val="single"/>
        </w:rPr>
        <w:t>Departmen</w:t>
      </w:r>
      <w:r w:rsidR="009D5C52" w:rsidRPr="00EF324A">
        <w:rPr>
          <w:u w:val="single"/>
        </w:rPr>
        <w:t>t of Health Facilities</w:t>
      </w:r>
      <w:r w:rsidRPr="00EF324A">
        <w:rPr>
          <w:u w:val="single"/>
        </w:rPr>
        <w:t xml:space="preserve"> must create and maintain a publicly available list on its website of hospitals that have been found to have violated the hospital price transparency rule, that has been issued an administrative penalty or sent a warning notice, a request for a corrective action plan, or any other written communication from the </w:t>
      </w:r>
      <w:r w:rsidR="009D5C52" w:rsidRPr="00EF324A">
        <w:rPr>
          <w:u w:val="single"/>
        </w:rPr>
        <w:t>Department of Health Facilities</w:t>
      </w:r>
      <w:r w:rsidRPr="00EF324A">
        <w:rPr>
          <w:u w:val="single"/>
        </w:rPr>
        <w:t>. Such penalties, notices, and communications must be subject to public disclosure under 5 U.S.C. 552, notwithstanding any exemptions or exclusions to the contrary, in full without redaction. Such list will be updated at least every 30 days thereafter.</w:t>
      </w:r>
    </w:p>
    <w:p w14:paraId="6F74E14F" w14:textId="706C7760" w:rsidR="0022072A" w:rsidRPr="00EF324A" w:rsidRDefault="0022072A" w:rsidP="00EF324A">
      <w:pPr>
        <w:pStyle w:val="SectionBody"/>
        <w:rPr>
          <w:u w:val="single"/>
        </w:rPr>
      </w:pPr>
      <w:r w:rsidRPr="00EF324A">
        <w:rPr>
          <w:u w:val="single"/>
        </w:rPr>
        <w:t>(d) Notwithstanding any provision of law to the contrary, in considering an application for renewal of a hospital</w:t>
      </w:r>
      <w:r w:rsidR="008B1DB5">
        <w:rPr>
          <w:u w:val="single"/>
        </w:rPr>
        <w:t>'</w:t>
      </w:r>
      <w:r w:rsidRPr="00EF324A">
        <w:rPr>
          <w:u w:val="single"/>
        </w:rPr>
        <w:t xml:space="preserve">s license or certification, the </w:t>
      </w:r>
      <w:r w:rsidR="008B1DB5">
        <w:rPr>
          <w:u w:val="single"/>
        </w:rPr>
        <w:t>d</w:t>
      </w:r>
      <w:r w:rsidRPr="00EF324A">
        <w:rPr>
          <w:u w:val="single"/>
        </w:rPr>
        <w:t>epartment must consider whether the hospital is or has been in compliance with hospital price transparency laws.</w:t>
      </w:r>
    </w:p>
    <w:p w14:paraId="6645893C" w14:textId="77777777" w:rsidR="00D42485" w:rsidRDefault="0022072A" w:rsidP="00EF324A">
      <w:pPr>
        <w:pStyle w:val="SectionHeading"/>
        <w:rPr>
          <w:u w:val="single"/>
        </w:rPr>
        <w:sectPr w:rsidR="00D42485" w:rsidSect="007F611E">
          <w:type w:val="continuous"/>
          <w:pgSz w:w="12240" w:h="15840" w:code="1"/>
          <w:pgMar w:top="1440" w:right="1440" w:bottom="1440" w:left="1440" w:header="720" w:footer="720" w:gutter="0"/>
          <w:lnNumType w:countBy="1" w:restart="newSection"/>
          <w:cols w:space="720"/>
          <w:titlePg/>
          <w:docGrid w:linePitch="360"/>
        </w:sectPr>
      </w:pPr>
      <w:r w:rsidRPr="00EF324A">
        <w:rPr>
          <w:u w:val="single"/>
        </w:rPr>
        <w:t>§26-12-9. Material violation; corrective action plan.</w:t>
      </w:r>
    </w:p>
    <w:p w14:paraId="0D0377DB" w14:textId="2E9D9C81" w:rsidR="0022072A" w:rsidRPr="00EF324A" w:rsidRDefault="0022072A" w:rsidP="00EF324A">
      <w:pPr>
        <w:pStyle w:val="SectionBody"/>
        <w:rPr>
          <w:u w:val="single"/>
        </w:rPr>
      </w:pPr>
      <w:r w:rsidRPr="00EF324A">
        <w:rPr>
          <w:u w:val="single"/>
        </w:rPr>
        <w:t xml:space="preserve">(a) The </w:t>
      </w:r>
      <w:r w:rsidR="009D5C52" w:rsidRPr="00EF324A">
        <w:rPr>
          <w:u w:val="single"/>
        </w:rPr>
        <w:t>Department of Health Facilities</w:t>
      </w:r>
      <w:r w:rsidRPr="00EF324A">
        <w:rPr>
          <w:u w:val="single"/>
        </w:rPr>
        <w:t xml:space="preserve"> must impose an administrative penalty on a facility in accordance with </w:t>
      </w:r>
      <w:r w:rsidR="00021DFD" w:rsidRPr="00EF324A">
        <w:rPr>
          <w:u w:val="single"/>
        </w:rPr>
        <w:t xml:space="preserve">§16-5B-1 </w:t>
      </w:r>
      <w:r w:rsidR="00021DFD" w:rsidRPr="008B1DB5">
        <w:rPr>
          <w:i/>
          <w:iCs/>
          <w:u w:val="single"/>
        </w:rPr>
        <w:t>et seq.</w:t>
      </w:r>
      <w:r w:rsidRPr="00EF324A">
        <w:rPr>
          <w:u w:val="single"/>
        </w:rPr>
        <w:t xml:space="preserve"> </w:t>
      </w:r>
      <w:r w:rsidR="000F2B49">
        <w:rPr>
          <w:u w:val="single"/>
        </w:rPr>
        <w:t xml:space="preserve">of this code </w:t>
      </w:r>
      <w:r w:rsidRPr="00EF324A">
        <w:rPr>
          <w:u w:val="single"/>
        </w:rPr>
        <w:t>if the facility fails to:</w:t>
      </w:r>
    </w:p>
    <w:p w14:paraId="5919D649" w14:textId="1107149F" w:rsidR="0022072A" w:rsidRPr="000F2B49" w:rsidRDefault="0022072A" w:rsidP="00EF324A">
      <w:pPr>
        <w:pStyle w:val="SectionBody"/>
        <w:rPr>
          <w:color w:val="auto"/>
          <w:u w:val="single"/>
        </w:rPr>
      </w:pPr>
      <w:r w:rsidRPr="00EF324A">
        <w:rPr>
          <w:u w:val="single"/>
        </w:rPr>
        <w:t xml:space="preserve">(1) </w:t>
      </w:r>
      <w:r w:rsidR="008B1DB5" w:rsidRPr="000F2B49">
        <w:rPr>
          <w:color w:val="auto"/>
          <w:u w:val="single"/>
        </w:rPr>
        <w:t>R</w:t>
      </w:r>
      <w:r w:rsidRPr="000F2B49">
        <w:rPr>
          <w:color w:val="auto"/>
          <w:u w:val="single"/>
        </w:rPr>
        <w:t xml:space="preserve">espond to the </w:t>
      </w:r>
      <w:r w:rsidR="009D5C52" w:rsidRPr="000F2B49">
        <w:rPr>
          <w:color w:val="auto"/>
          <w:u w:val="single"/>
        </w:rPr>
        <w:t>Department of Health Facilities</w:t>
      </w:r>
      <w:r w:rsidRPr="000F2B49">
        <w:rPr>
          <w:color w:val="auto"/>
          <w:u w:val="single"/>
        </w:rPr>
        <w:t xml:space="preserve"> request to submit a corrective action plan; or</w:t>
      </w:r>
    </w:p>
    <w:p w14:paraId="4F3EA488" w14:textId="0A8334E7" w:rsidR="0022072A" w:rsidRPr="000F2B49" w:rsidRDefault="0022072A" w:rsidP="00EF324A">
      <w:pPr>
        <w:pStyle w:val="SectionBody"/>
        <w:rPr>
          <w:color w:val="auto"/>
          <w:u w:val="single"/>
        </w:rPr>
      </w:pPr>
      <w:r w:rsidRPr="000F2B49">
        <w:rPr>
          <w:color w:val="auto"/>
          <w:u w:val="single"/>
        </w:rPr>
        <w:t xml:space="preserve">(2) </w:t>
      </w:r>
      <w:r w:rsidR="008B1DB5" w:rsidRPr="000F2B49">
        <w:rPr>
          <w:color w:val="auto"/>
          <w:u w:val="single"/>
        </w:rPr>
        <w:t>C</w:t>
      </w:r>
      <w:r w:rsidRPr="000F2B49">
        <w:rPr>
          <w:color w:val="auto"/>
          <w:u w:val="single"/>
        </w:rPr>
        <w:t xml:space="preserve">omply with the requirements of a corrective action plan submitted to the </w:t>
      </w:r>
      <w:r w:rsidR="009D5C52" w:rsidRPr="000F2B49">
        <w:rPr>
          <w:color w:val="auto"/>
          <w:u w:val="single"/>
        </w:rPr>
        <w:t>Department of Health Facilities</w:t>
      </w:r>
      <w:r w:rsidRPr="000F2B49">
        <w:rPr>
          <w:color w:val="auto"/>
          <w:u w:val="single"/>
        </w:rPr>
        <w:t>.</w:t>
      </w:r>
    </w:p>
    <w:p w14:paraId="313AD278" w14:textId="7EAD3B37" w:rsidR="0022072A" w:rsidRPr="000F2B49" w:rsidRDefault="0022072A" w:rsidP="00EF324A">
      <w:pPr>
        <w:pStyle w:val="SectionBody"/>
        <w:rPr>
          <w:color w:val="auto"/>
          <w:u w:val="single"/>
        </w:rPr>
      </w:pPr>
      <w:r w:rsidRPr="000F2B49">
        <w:rPr>
          <w:color w:val="auto"/>
          <w:u w:val="single"/>
        </w:rPr>
        <w:t xml:space="preserve">(b)  The </w:t>
      </w:r>
      <w:r w:rsidR="009D5C52" w:rsidRPr="000F2B49">
        <w:rPr>
          <w:color w:val="auto"/>
          <w:u w:val="single"/>
        </w:rPr>
        <w:t>Department of Health Facilities</w:t>
      </w:r>
      <w:r w:rsidRPr="000F2B49">
        <w:rPr>
          <w:color w:val="auto"/>
          <w:u w:val="single"/>
        </w:rPr>
        <w:t xml:space="preserve"> must impose an administrative penalty on a facility </w:t>
      </w:r>
      <w:r w:rsidRPr="000F2B49">
        <w:rPr>
          <w:color w:val="auto"/>
          <w:u w:val="single"/>
        </w:rPr>
        <w:lastRenderedPageBreak/>
        <w:t xml:space="preserve">for a violation of each requirement of this chapter. The </w:t>
      </w:r>
      <w:r w:rsidR="009D5C52" w:rsidRPr="000F2B49">
        <w:rPr>
          <w:color w:val="auto"/>
          <w:u w:val="single"/>
        </w:rPr>
        <w:t>Department of Health Facilities</w:t>
      </w:r>
      <w:r w:rsidRPr="000F2B49">
        <w:rPr>
          <w:color w:val="auto"/>
          <w:u w:val="single"/>
        </w:rPr>
        <w:t xml:space="preserve"> must set the penalty in an amount sufficient to ensure compliance by facilities with the provisions of this chapter subject to the limitations prescribed by </w:t>
      </w:r>
      <w:r w:rsidR="008B1DB5" w:rsidRPr="000F2B49">
        <w:rPr>
          <w:color w:val="auto"/>
          <w:u w:val="single"/>
        </w:rPr>
        <w:t>s</w:t>
      </w:r>
      <w:r w:rsidRPr="000F2B49">
        <w:rPr>
          <w:color w:val="auto"/>
          <w:u w:val="single"/>
        </w:rPr>
        <w:t>ubsection (c).</w:t>
      </w:r>
    </w:p>
    <w:p w14:paraId="38A91000" w14:textId="0BD6F809" w:rsidR="0022072A" w:rsidRPr="000F2B49" w:rsidRDefault="0022072A" w:rsidP="00EF324A">
      <w:pPr>
        <w:pStyle w:val="SectionBody"/>
        <w:rPr>
          <w:color w:val="auto"/>
          <w:u w:val="single"/>
        </w:rPr>
      </w:pPr>
      <w:r w:rsidRPr="000F2B49">
        <w:rPr>
          <w:color w:val="auto"/>
          <w:u w:val="single"/>
        </w:rPr>
        <w:t xml:space="preserve">(c)  For a facility with one of the following total gross revenues as reported to the Centers for Medicare and Medicaid Services or to another entity designated by </w:t>
      </w:r>
      <w:r w:rsidR="009D5C52" w:rsidRPr="000F2B49">
        <w:rPr>
          <w:color w:val="auto"/>
          <w:u w:val="single"/>
        </w:rPr>
        <w:t>Department of Health Facilities</w:t>
      </w:r>
      <w:r w:rsidRPr="000F2B49">
        <w:rPr>
          <w:color w:val="auto"/>
          <w:u w:val="single"/>
        </w:rPr>
        <w:t xml:space="preserve"> rule in the year preceding the year in which a penalty is imposed, the penalty imposed by the </w:t>
      </w:r>
      <w:r w:rsidR="009D5C52" w:rsidRPr="000F2B49">
        <w:rPr>
          <w:color w:val="auto"/>
          <w:u w:val="single"/>
        </w:rPr>
        <w:t>Department of Health Facilities</w:t>
      </w:r>
      <w:r w:rsidRPr="000F2B49">
        <w:rPr>
          <w:color w:val="auto"/>
          <w:u w:val="single"/>
        </w:rPr>
        <w:t xml:space="preserve"> must not be lower than:</w:t>
      </w:r>
    </w:p>
    <w:p w14:paraId="48D791A3" w14:textId="277EDA79" w:rsidR="0022072A" w:rsidRPr="000F2B49" w:rsidRDefault="0022072A" w:rsidP="00EF324A">
      <w:pPr>
        <w:pStyle w:val="SectionBody"/>
        <w:rPr>
          <w:color w:val="auto"/>
          <w:u w:val="single"/>
        </w:rPr>
      </w:pPr>
      <w:r w:rsidRPr="000F2B49">
        <w:rPr>
          <w:color w:val="auto"/>
          <w:u w:val="single"/>
        </w:rPr>
        <w:t>(</w:t>
      </w:r>
      <w:r w:rsidR="00EF324A" w:rsidRPr="000F2B49">
        <w:rPr>
          <w:color w:val="auto"/>
          <w:u w:val="single"/>
        </w:rPr>
        <w:t>1</w:t>
      </w:r>
      <w:r w:rsidRPr="000F2B49">
        <w:rPr>
          <w:color w:val="auto"/>
          <w:u w:val="single"/>
        </w:rPr>
        <w:t>)</w:t>
      </w:r>
      <w:r w:rsidR="002D5013" w:rsidRPr="000F2B49">
        <w:rPr>
          <w:color w:val="auto"/>
          <w:u w:val="single"/>
        </w:rPr>
        <w:t xml:space="preserve"> </w:t>
      </w:r>
      <w:r w:rsidR="008B1DB5" w:rsidRPr="000F2B49">
        <w:rPr>
          <w:color w:val="auto"/>
          <w:u w:val="single"/>
        </w:rPr>
        <w:t>I</w:t>
      </w:r>
      <w:r w:rsidRPr="000F2B49">
        <w:rPr>
          <w:color w:val="auto"/>
          <w:u w:val="single"/>
        </w:rPr>
        <w:t>n the case of a hospital with a six-bed count of 30 or fewer, $600 for each day in which the hospital fails to comply with such requirements;</w:t>
      </w:r>
    </w:p>
    <w:p w14:paraId="10FAF88E" w14:textId="7006483C" w:rsidR="0022072A" w:rsidRPr="000F2B49" w:rsidRDefault="00EF324A" w:rsidP="00EF324A">
      <w:pPr>
        <w:pStyle w:val="SectionBody"/>
        <w:rPr>
          <w:color w:val="auto"/>
          <w:u w:val="single"/>
        </w:rPr>
      </w:pPr>
      <w:r w:rsidRPr="000F2B49">
        <w:rPr>
          <w:color w:val="auto"/>
          <w:u w:val="single"/>
        </w:rPr>
        <w:t>(2)</w:t>
      </w:r>
      <w:r w:rsidR="0022072A" w:rsidRPr="000F2B49">
        <w:rPr>
          <w:color w:val="auto"/>
          <w:u w:val="single"/>
        </w:rPr>
        <w:t xml:space="preserve"> </w:t>
      </w:r>
      <w:r w:rsidR="002D5013" w:rsidRPr="000F2B49">
        <w:rPr>
          <w:color w:val="auto"/>
          <w:u w:val="single"/>
        </w:rPr>
        <w:t>I</w:t>
      </w:r>
      <w:r w:rsidR="0022072A" w:rsidRPr="000F2B49">
        <w:rPr>
          <w:color w:val="auto"/>
          <w:u w:val="single"/>
        </w:rPr>
        <w:t>n the case of a hospital with a bed count that is greater than 30 and equal to or fewer than 550, $20 per bed for each day in which the hospital fails to comply with such requirements; or</w:t>
      </w:r>
    </w:p>
    <w:p w14:paraId="071E0701" w14:textId="11985F34" w:rsidR="0022072A" w:rsidRPr="000F2B49" w:rsidRDefault="00EF324A" w:rsidP="00EF324A">
      <w:pPr>
        <w:pStyle w:val="SectionBody"/>
        <w:rPr>
          <w:color w:val="auto"/>
          <w:u w:val="single"/>
        </w:rPr>
      </w:pPr>
      <w:r w:rsidRPr="000F2B49">
        <w:rPr>
          <w:color w:val="auto"/>
          <w:u w:val="single"/>
        </w:rPr>
        <w:t>(3)</w:t>
      </w:r>
      <w:r w:rsidR="0022072A" w:rsidRPr="000F2B49">
        <w:rPr>
          <w:color w:val="auto"/>
          <w:u w:val="single"/>
        </w:rPr>
        <w:t xml:space="preserve"> </w:t>
      </w:r>
      <w:r w:rsidR="00DA147A" w:rsidRPr="000F2B49">
        <w:rPr>
          <w:color w:val="auto"/>
          <w:u w:val="single"/>
        </w:rPr>
        <w:t>I</w:t>
      </w:r>
      <w:r w:rsidR="0022072A" w:rsidRPr="000F2B49">
        <w:rPr>
          <w:color w:val="auto"/>
          <w:u w:val="single"/>
        </w:rPr>
        <w:t>n the case of a hospital with a bed count that is greater than 550, $11,000 for each day in which the hospital fails to comply with such requirements</w:t>
      </w:r>
    </w:p>
    <w:p w14:paraId="25FF534F" w14:textId="199B2107" w:rsidR="0022072A" w:rsidRPr="00EF324A" w:rsidRDefault="0022072A" w:rsidP="00EF324A">
      <w:pPr>
        <w:pStyle w:val="SectionBody"/>
        <w:rPr>
          <w:u w:val="single"/>
        </w:rPr>
      </w:pPr>
      <w:r w:rsidRPr="000F2B49">
        <w:rPr>
          <w:color w:val="auto"/>
          <w:u w:val="single"/>
        </w:rPr>
        <w:t xml:space="preserve">(d) </w:t>
      </w:r>
      <w:r w:rsidRPr="00EF324A">
        <w:rPr>
          <w:u w:val="single"/>
        </w:rPr>
        <w:t>Each day a violation continues is considered a separate violation.</w:t>
      </w:r>
    </w:p>
    <w:p w14:paraId="4F2BBC0A" w14:textId="03000675" w:rsidR="0022072A" w:rsidRPr="00EF324A" w:rsidRDefault="0022072A" w:rsidP="00EF324A">
      <w:pPr>
        <w:pStyle w:val="SectionBody"/>
        <w:rPr>
          <w:u w:val="single"/>
        </w:rPr>
      </w:pPr>
      <w:r w:rsidRPr="00EF324A">
        <w:rPr>
          <w:u w:val="single"/>
        </w:rPr>
        <w:t xml:space="preserve">(e) In determining the amount of the penalty, the </w:t>
      </w:r>
      <w:r w:rsidR="009D5C52" w:rsidRPr="00EF324A">
        <w:rPr>
          <w:u w:val="single"/>
        </w:rPr>
        <w:t>Department of Health Facilities</w:t>
      </w:r>
      <w:r w:rsidRPr="00EF324A">
        <w:rPr>
          <w:u w:val="single"/>
        </w:rPr>
        <w:t xml:space="preserve"> must consider:</w:t>
      </w:r>
    </w:p>
    <w:p w14:paraId="5BD9AA44" w14:textId="47F64F2C" w:rsidR="0022072A" w:rsidRPr="00EF324A" w:rsidRDefault="0022072A" w:rsidP="00EF324A">
      <w:pPr>
        <w:pStyle w:val="SectionBody"/>
        <w:rPr>
          <w:u w:val="single"/>
        </w:rPr>
      </w:pPr>
      <w:r w:rsidRPr="00EF324A">
        <w:rPr>
          <w:u w:val="single"/>
        </w:rPr>
        <w:t xml:space="preserve">(1) </w:t>
      </w:r>
      <w:r w:rsidR="00EF324A" w:rsidRPr="00EF324A">
        <w:rPr>
          <w:u w:val="single"/>
        </w:rPr>
        <w:t>P</w:t>
      </w:r>
      <w:r w:rsidRPr="00EF324A">
        <w:rPr>
          <w:u w:val="single"/>
        </w:rPr>
        <w:t>revious violations by the facility</w:t>
      </w:r>
      <w:r w:rsidR="002D5013">
        <w:rPr>
          <w:u w:val="single"/>
        </w:rPr>
        <w:t>'</w:t>
      </w:r>
      <w:r w:rsidRPr="00EF324A">
        <w:rPr>
          <w:u w:val="single"/>
        </w:rPr>
        <w:t>s operator;</w:t>
      </w:r>
    </w:p>
    <w:p w14:paraId="4865DC5A" w14:textId="2095690A" w:rsidR="0022072A" w:rsidRPr="00EF324A" w:rsidRDefault="0022072A" w:rsidP="00EF324A">
      <w:pPr>
        <w:pStyle w:val="SectionBody"/>
        <w:rPr>
          <w:u w:val="single"/>
        </w:rPr>
      </w:pPr>
      <w:r w:rsidRPr="00EF324A">
        <w:rPr>
          <w:u w:val="single"/>
        </w:rPr>
        <w:t xml:space="preserve">(2) </w:t>
      </w:r>
      <w:r w:rsidR="00EF324A" w:rsidRPr="00EF324A">
        <w:rPr>
          <w:u w:val="single"/>
        </w:rPr>
        <w:t>T</w:t>
      </w:r>
      <w:r w:rsidRPr="00EF324A">
        <w:rPr>
          <w:u w:val="single"/>
        </w:rPr>
        <w:t>he seriousness of the violation;</w:t>
      </w:r>
    </w:p>
    <w:p w14:paraId="06C346E2" w14:textId="100566E9" w:rsidR="0022072A" w:rsidRPr="00EF324A" w:rsidRDefault="0022072A" w:rsidP="00EF324A">
      <w:pPr>
        <w:pStyle w:val="SectionBody"/>
        <w:rPr>
          <w:u w:val="single"/>
        </w:rPr>
      </w:pPr>
      <w:r w:rsidRPr="00EF324A">
        <w:rPr>
          <w:u w:val="single"/>
        </w:rPr>
        <w:t xml:space="preserve">(3) </w:t>
      </w:r>
      <w:r w:rsidR="00EF324A" w:rsidRPr="00EF324A">
        <w:rPr>
          <w:u w:val="single"/>
        </w:rPr>
        <w:t>T</w:t>
      </w:r>
      <w:r w:rsidRPr="00EF324A">
        <w:rPr>
          <w:u w:val="single"/>
        </w:rPr>
        <w:t>he demonstrated good faith of the facility</w:t>
      </w:r>
      <w:r w:rsidR="002D5013">
        <w:rPr>
          <w:u w:val="single"/>
        </w:rPr>
        <w:t>'</w:t>
      </w:r>
      <w:r w:rsidRPr="00EF324A">
        <w:rPr>
          <w:u w:val="single"/>
        </w:rPr>
        <w:t>s operator; and</w:t>
      </w:r>
    </w:p>
    <w:p w14:paraId="0C830BF2" w14:textId="60646C1E" w:rsidR="0022072A" w:rsidRPr="00EF324A" w:rsidRDefault="0022072A" w:rsidP="00EF324A">
      <w:pPr>
        <w:pStyle w:val="SectionBody"/>
        <w:rPr>
          <w:u w:val="single"/>
        </w:rPr>
      </w:pPr>
      <w:r w:rsidRPr="00EF324A">
        <w:rPr>
          <w:u w:val="single"/>
        </w:rPr>
        <w:t xml:space="preserve">(4) </w:t>
      </w:r>
      <w:r w:rsidR="00EF324A" w:rsidRPr="00EF324A">
        <w:rPr>
          <w:u w:val="single"/>
        </w:rPr>
        <w:t>A</w:t>
      </w:r>
      <w:r w:rsidRPr="00EF324A">
        <w:rPr>
          <w:u w:val="single"/>
        </w:rPr>
        <w:t>ny other matters as justice may require.</w:t>
      </w:r>
    </w:p>
    <w:p w14:paraId="05F8CCFD" w14:textId="5EE90AA9" w:rsidR="0022072A" w:rsidRPr="00EF324A" w:rsidRDefault="0022072A" w:rsidP="00EF324A">
      <w:pPr>
        <w:pStyle w:val="SectionBody"/>
        <w:rPr>
          <w:u w:val="single"/>
        </w:rPr>
      </w:pPr>
      <w:r w:rsidRPr="00EF324A">
        <w:rPr>
          <w:u w:val="single"/>
        </w:rPr>
        <w:t xml:space="preserve">(f)  An administrative penalty collected under this chapter must be deposited to the credit of an account in the general revenue fund administered by the </w:t>
      </w:r>
      <w:r w:rsidR="009D5C52" w:rsidRPr="00EF324A">
        <w:rPr>
          <w:u w:val="single"/>
        </w:rPr>
        <w:t>Department of Health Facilities</w:t>
      </w:r>
      <w:r w:rsidRPr="00EF324A">
        <w:rPr>
          <w:u w:val="single"/>
        </w:rPr>
        <w:t xml:space="preserve">.  Money in the account must be appropriated only to the </w:t>
      </w:r>
      <w:r w:rsidR="009D5C52" w:rsidRPr="00EF324A">
        <w:rPr>
          <w:u w:val="single"/>
        </w:rPr>
        <w:t>Department of Health Facilities</w:t>
      </w:r>
      <w:r w:rsidRPr="00EF324A">
        <w:rPr>
          <w:u w:val="single"/>
        </w:rPr>
        <w:t>.</w:t>
      </w:r>
    </w:p>
    <w:p w14:paraId="5D4751A0" w14:textId="77777777" w:rsidR="00D42485" w:rsidRDefault="00746B85" w:rsidP="00EF324A">
      <w:pPr>
        <w:pStyle w:val="SectionHeading"/>
        <w:rPr>
          <w:u w:val="single"/>
        </w:rPr>
        <w:sectPr w:rsidR="00D42485" w:rsidSect="007F611E">
          <w:type w:val="continuous"/>
          <w:pgSz w:w="12240" w:h="15840" w:code="1"/>
          <w:pgMar w:top="1440" w:right="1440" w:bottom="1440" w:left="1440" w:header="720" w:footer="720" w:gutter="0"/>
          <w:lnNumType w:countBy="1" w:restart="newSection"/>
          <w:cols w:space="720"/>
          <w:titlePg/>
          <w:docGrid w:linePitch="360"/>
        </w:sectPr>
      </w:pPr>
      <w:r w:rsidRPr="00EF324A">
        <w:rPr>
          <w:u w:val="single"/>
        </w:rPr>
        <w:t>§26-12-10. Administrative penalty.</w:t>
      </w:r>
    </w:p>
    <w:p w14:paraId="77E05B35" w14:textId="0DDD7EDE" w:rsidR="00746B85" w:rsidRPr="00EF324A" w:rsidRDefault="00746B85" w:rsidP="00EF324A">
      <w:pPr>
        <w:pStyle w:val="SectionBody"/>
        <w:rPr>
          <w:u w:val="single"/>
        </w:rPr>
      </w:pPr>
      <w:r w:rsidRPr="00EF324A">
        <w:rPr>
          <w:u w:val="single"/>
        </w:rPr>
        <w:t xml:space="preserve">(a) The </w:t>
      </w:r>
      <w:r w:rsidR="009D5C52" w:rsidRPr="00EF324A">
        <w:rPr>
          <w:u w:val="single"/>
        </w:rPr>
        <w:t>Department of Health Facilities</w:t>
      </w:r>
      <w:r w:rsidRPr="00EF324A">
        <w:rPr>
          <w:u w:val="single"/>
        </w:rPr>
        <w:t xml:space="preserve"> must impose an administrative penalty on a facility </w:t>
      </w:r>
      <w:r w:rsidRPr="00EF324A">
        <w:rPr>
          <w:u w:val="single"/>
        </w:rPr>
        <w:lastRenderedPageBreak/>
        <w:t xml:space="preserve">in accordance with </w:t>
      </w:r>
      <w:r w:rsidR="00021DFD" w:rsidRPr="00EF324A">
        <w:rPr>
          <w:u w:val="single"/>
        </w:rPr>
        <w:t xml:space="preserve">§16-5B-1 </w:t>
      </w:r>
      <w:r w:rsidR="00021DFD" w:rsidRPr="002D5013">
        <w:rPr>
          <w:i/>
          <w:iCs/>
          <w:u w:val="single"/>
        </w:rPr>
        <w:t>et seq.</w:t>
      </w:r>
      <w:r w:rsidRPr="00EF324A">
        <w:rPr>
          <w:u w:val="single"/>
        </w:rPr>
        <w:t xml:space="preserve"> </w:t>
      </w:r>
      <w:r w:rsidR="000F2B49">
        <w:rPr>
          <w:u w:val="single"/>
        </w:rPr>
        <w:t xml:space="preserve">of this code </w:t>
      </w:r>
      <w:r w:rsidRPr="00EF324A">
        <w:rPr>
          <w:u w:val="single"/>
        </w:rPr>
        <w:t>if the facility fails to:</w:t>
      </w:r>
    </w:p>
    <w:p w14:paraId="7517F776" w14:textId="4F0BB45E" w:rsidR="00746B85" w:rsidRPr="00EF324A" w:rsidRDefault="00746B85" w:rsidP="00EF324A">
      <w:pPr>
        <w:pStyle w:val="SectionBody"/>
        <w:rPr>
          <w:u w:val="single"/>
        </w:rPr>
      </w:pPr>
      <w:r w:rsidRPr="00EF324A">
        <w:rPr>
          <w:u w:val="single"/>
        </w:rPr>
        <w:t xml:space="preserve">(1) </w:t>
      </w:r>
      <w:r w:rsidR="003F235B" w:rsidRPr="00EF324A">
        <w:rPr>
          <w:u w:val="single"/>
        </w:rPr>
        <w:t>R</w:t>
      </w:r>
      <w:r w:rsidRPr="00EF324A">
        <w:rPr>
          <w:u w:val="single"/>
        </w:rPr>
        <w:t xml:space="preserve">espond to the </w:t>
      </w:r>
      <w:r w:rsidR="009D5C52" w:rsidRPr="00EF324A">
        <w:rPr>
          <w:u w:val="single"/>
        </w:rPr>
        <w:t>Department of Health Facilities</w:t>
      </w:r>
      <w:r w:rsidRPr="00EF324A">
        <w:rPr>
          <w:u w:val="single"/>
        </w:rPr>
        <w:t xml:space="preserve"> request to submit a corrective action plan; or</w:t>
      </w:r>
    </w:p>
    <w:p w14:paraId="337D69C5" w14:textId="2C6A1851" w:rsidR="00746B85" w:rsidRPr="00EF324A" w:rsidRDefault="00746B85" w:rsidP="00EF324A">
      <w:pPr>
        <w:pStyle w:val="SectionBody"/>
        <w:rPr>
          <w:u w:val="single"/>
        </w:rPr>
      </w:pPr>
      <w:r w:rsidRPr="00EF324A">
        <w:rPr>
          <w:u w:val="single"/>
        </w:rPr>
        <w:t xml:space="preserve">(2) </w:t>
      </w:r>
      <w:r w:rsidR="003F235B" w:rsidRPr="00EF324A">
        <w:rPr>
          <w:u w:val="single"/>
        </w:rPr>
        <w:t>C</w:t>
      </w:r>
      <w:r w:rsidRPr="00EF324A">
        <w:rPr>
          <w:u w:val="single"/>
        </w:rPr>
        <w:t xml:space="preserve">omply with the requirements of a corrective action plan submitted to the </w:t>
      </w:r>
      <w:r w:rsidR="009D5C52" w:rsidRPr="00EF324A">
        <w:rPr>
          <w:u w:val="single"/>
        </w:rPr>
        <w:t>Department of Health Facilities</w:t>
      </w:r>
      <w:r w:rsidRPr="00EF324A">
        <w:rPr>
          <w:u w:val="single"/>
        </w:rPr>
        <w:t>.</w:t>
      </w:r>
    </w:p>
    <w:p w14:paraId="6D4F86CD" w14:textId="572A6438" w:rsidR="00746B85" w:rsidRPr="00EF324A" w:rsidRDefault="00746B85" w:rsidP="00EF324A">
      <w:pPr>
        <w:pStyle w:val="SectionBody"/>
        <w:rPr>
          <w:u w:val="single"/>
        </w:rPr>
      </w:pPr>
      <w:r w:rsidRPr="00EF324A">
        <w:rPr>
          <w:u w:val="single"/>
        </w:rPr>
        <w:t>(b)</w:t>
      </w:r>
      <w:r w:rsidR="00EF324A" w:rsidRPr="00EF324A">
        <w:rPr>
          <w:u w:val="single"/>
        </w:rPr>
        <w:t xml:space="preserve"> </w:t>
      </w:r>
      <w:r w:rsidRPr="00EF324A">
        <w:rPr>
          <w:u w:val="single"/>
        </w:rPr>
        <w:t xml:space="preserve">The </w:t>
      </w:r>
      <w:r w:rsidR="009D5C52" w:rsidRPr="00EF324A">
        <w:rPr>
          <w:u w:val="single"/>
        </w:rPr>
        <w:t>Department of Health Facilities</w:t>
      </w:r>
      <w:r w:rsidRPr="00EF324A">
        <w:rPr>
          <w:u w:val="single"/>
        </w:rPr>
        <w:t xml:space="preserve"> must impose an administrative penalty on a facility for a violation of each requirement of this chapter. The </w:t>
      </w:r>
      <w:r w:rsidR="009D5C52" w:rsidRPr="00EF324A">
        <w:rPr>
          <w:u w:val="single"/>
        </w:rPr>
        <w:t>Department of Health Facilities</w:t>
      </w:r>
      <w:r w:rsidRPr="00EF324A">
        <w:rPr>
          <w:u w:val="single"/>
        </w:rPr>
        <w:t xml:space="preserve"> must set the penalty in an amount sufficient to ensure compliance by facilities with the provisions of this </w:t>
      </w:r>
      <w:r w:rsidR="003F235B" w:rsidRPr="00EF324A">
        <w:rPr>
          <w:u w:val="single"/>
        </w:rPr>
        <w:t>article</w:t>
      </w:r>
      <w:r w:rsidRPr="00EF324A">
        <w:rPr>
          <w:u w:val="single"/>
        </w:rPr>
        <w:t>.</w:t>
      </w:r>
    </w:p>
    <w:p w14:paraId="1EF35751" w14:textId="7087C9DE" w:rsidR="00746B85" w:rsidRPr="00EF324A" w:rsidRDefault="00746B85" w:rsidP="00EF324A">
      <w:pPr>
        <w:pStyle w:val="SectionBody"/>
        <w:rPr>
          <w:u w:val="single"/>
        </w:rPr>
      </w:pPr>
      <w:r w:rsidRPr="00EF324A">
        <w:rPr>
          <w:u w:val="single"/>
        </w:rPr>
        <w:t xml:space="preserve">(c) For a facility with one of the following total gross revenues as reported to the Centers for Medicare and Medicaid Services or to another entity designated by </w:t>
      </w:r>
      <w:r w:rsidR="009D5C52" w:rsidRPr="00EF324A">
        <w:rPr>
          <w:u w:val="single"/>
        </w:rPr>
        <w:t>Department of Health Facilities</w:t>
      </w:r>
      <w:r w:rsidRPr="00EF324A">
        <w:rPr>
          <w:u w:val="single"/>
        </w:rPr>
        <w:t xml:space="preserve"> rule in the year preceding the year in which a penalty is imposed, the penalty imposed by the </w:t>
      </w:r>
      <w:r w:rsidR="009D5C52" w:rsidRPr="00EF324A">
        <w:rPr>
          <w:u w:val="single"/>
        </w:rPr>
        <w:t>Department of Health Facilities</w:t>
      </w:r>
      <w:r w:rsidRPr="00EF324A">
        <w:rPr>
          <w:u w:val="single"/>
        </w:rPr>
        <w:t xml:space="preserve"> must not be lower than:</w:t>
      </w:r>
    </w:p>
    <w:p w14:paraId="7869872E" w14:textId="44BA35FD" w:rsidR="00746B85" w:rsidRPr="00EF324A" w:rsidRDefault="00746B85" w:rsidP="00EF324A">
      <w:pPr>
        <w:pStyle w:val="SectionBody"/>
        <w:rPr>
          <w:u w:val="single"/>
        </w:rPr>
      </w:pPr>
      <w:r w:rsidRPr="00EF324A">
        <w:rPr>
          <w:u w:val="single"/>
        </w:rPr>
        <w:t>(</w:t>
      </w:r>
      <w:r w:rsidR="003F235B" w:rsidRPr="00EF324A">
        <w:rPr>
          <w:u w:val="single"/>
        </w:rPr>
        <w:t>1</w:t>
      </w:r>
      <w:r w:rsidRPr="00EF324A">
        <w:rPr>
          <w:u w:val="single"/>
        </w:rPr>
        <w:t xml:space="preserve">) </w:t>
      </w:r>
      <w:r w:rsidR="00EF324A" w:rsidRPr="00EF324A">
        <w:rPr>
          <w:u w:val="single"/>
        </w:rPr>
        <w:t>I</w:t>
      </w:r>
      <w:r w:rsidRPr="00EF324A">
        <w:rPr>
          <w:u w:val="single"/>
        </w:rPr>
        <w:t>n the case of a hospital with a six-bed count of 30 or fewer, $600 for each day in which the hospital fails to comply with such requirements;</w:t>
      </w:r>
    </w:p>
    <w:p w14:paraId="0373D7DE" w14:textId="1F9304D4" w:rsidR="00746B85" w:rsidRPr="00EF324A" w:rsidRDefault="00746B85" w:rsidP="00EF324A">
      <w:pPr>
        <w:pStyle w:val="SectionBody"/>
        <w:rPr>
          <w:u w:val="single"/>
        </w:rPr>
      </w:pPr>
      <w:r w:rsidRPr="00EF324A">
        <w:rPr>
          <w:u w:val="single"/>
        </w:rPr>
        <w:t>(</w:t>
      </w:r>
      <w:r w:rsidR="003F235B" w:rsidRPr="00EF324A">
        <w:rPr>
          <w:u w:val="single"/>
        </w:rPr>
        <w:t>2</w:t>
      </w:r>
      <w:r w:rsidRPr="00EF324A">
        <w:rPr>
          <w:u w:val="single"/>
        </w:rPr>
        <w:t xml:space="preserve">) </w:t>
      </w:r>
      <w:r w:rsidR="00EF324A" w:rsidRPr="00EF324A">
        <w:rPr>
          <w:u w:val="single"/>
        </w:rPr>
        <w:t>I</w:t>
      </w:r>
      <w:r w:rsidRPr="00EF324A">
        <w:rPr>
          <w:u w:val="single"/>
        </w:rPr>
        <w:t>n the case of a hospital with a bed count that is greater than 30 and equal to or fewer than 550, $20 per bed for each day in which the hospital fails to comply with such requirements; or</w:t>
      </w:r>
    </w:p>
    <w:p w14:paraId="0E2CFF59" w14:textId="5B2F12F0" w:rsidR="00746B85" w:rsidRPr="00EF324A" w:rsidRDefault="00746B85" w:rsidP="00EF324A">
      <w:pPr>
        <w:pStyle w:val="SectionBody"/>
        <w:rPr>
          <w:u w:val="single"/>
        </w:rPr>
      </w:pPr>
      <w:r w:rsidRPr="00EF324A">
        <w:rPr>
          <w:u w:val="single"/>
        </w:rPr>
        <w:t>(</w:t>
      </w:r>
      <w:r w:rsidR="003F235B" w:rsidRPr="00EF324A">
        <w:rPr>
          <w:u w:val="single"/>
        </w:rPr>
        <w:t>3)</w:t>
      </w:r>
      <w:r w:rsidRPr="00EF324A">
        <w:rPr>
          <w:u w:val="single"/>
        </w:rPr>
        <w:t xml:space="preserve"> </w:t>
      </w:r>
      <w:r w:rsidR="00EF324A" w:rsidRPr="00EF324A">
        <w:rPr>
          <w:u w:val="single"/>
        </w:rPr>
        <w:t>I</w:t>
      </w:r>
      <w:r w:rsidRPr="00EF324A">
        <w:rPr>
          <w:u w:val="single"/>
        </w:rPr>
        <w:t>n the case of a hospital with a bed count that is greater than 550, $11,000 for each day in which the hospital fails to comply with such requirements</w:t>
      </w:r>
      <w:r w:rsidR="002D5013">
        <w:rPr>
          <w:u w:val="single"/>
        </w:rPr>
        <w:t>.</w:t>
      </w:r>
    </w:p>
    <w:p w14:paraId="6F4CA670" w14:textId="1C03FDD5" w:rsidR="00746B85" w:rsidRPr="00EF324A" w:rsidRDefault="00746B85" w:rsidP="00EF324A">
      <w:pPr>
        <w:pStyle w:val="SectionBody"/>
        <w:rPr>
          <w:u w:val="single"/>
        </w:rPr>
      </w:pPr>
      <w:r w:rsidRPr="00EF324A">
        <w:rPr>
          <w:u w:val="single"/>
        </w:rPr>
        <w:t>(d) Each day a violation continues is considered a separate violation.</w:t>
      </w:r>
    </w:p>
    <w:p w14:paraId="6A99FDDD" w14:textId="75EB3220" w:rsidR="00746B85" w:rsidRPr="00EF324A" w:rsidRDefault="00746B85" w:rsidP="00EF324A">
      <w:pPr>
        <w:pStyle w:val="SectionBody"/>
        <w:rPr>
          <w:u w:val="single"/>
        </w:rPr>
      </w:pPr>
      <w:r w:rsidRPr="00EF324A">
        <w:rPr>
          <w:u w:val="single"/>
        </w:rPr>
        <w:t xml:space="preserve">(e) In determining the amount of the penalty, the </w:t>
      </w:r>
      <w:r w:rsidR="009D5C52" w:rsidRPr="00EF324A">
        <w:rPr>
          <w:u w:val="single"/>
        </w:rPr>
        <w:t>Department of Health Facilities</w:t>
      </w:r>
      <w:r w:rsidRPr="00EF324A">
        <w:rPr>
          <w:u w:val="single"/>
        </w:rPr>
        <w:t xml:space="preserve"> must consider:</w:t>
      </w:r>
    </w:p>
    <w:p w14:paraId="30ACE5C5" w14:textId="2BA70463" w:rsidR="00746B85" w:rsidRPr="00EF324A" w:rsidRDefault="00746B85" w:rsidP="00EF324A">
      <w:pPr>
        <w:pStyle w:val="SectionBody"/>
        <w:rPr>
          <w:u w:val="single"/>
        </w:rPr>
      </w:pPr>
      <w:r w:rsidRPr="00EF324A">
        <w:rPr>
          <w:u w:val="single"/>
        </w:rPr>
        <w:t xml:space="preserve">(1) </w:t>
      </w:r>
      <w:r w:rsidR="003F235B" w:rsidRPr="00EF324A">
        <w:rPr>
          <w:u w:val="single"/>
        </w:rPr>
        <w:t>P</w:t>
      </w:r>
      <w:r w:rsidRPr="00EF324A">
        <w:rPr>
          <w:u w:val="single"/>
        </w:rPr>
        <w:t>revious violations by the facility</w:t>
      </w:r>
      <w:r w:rsidR="002D5013">
        <w:rPr>
          <w:u w:val="single"/>
        </w:rPr>
        <w:t>'</w:t>
      </w:r>
      <w:r w:rsidRPr="00EF324A">
        <w:rPr>
          <w:u w:val="single"/>
        </w:rPr>
        <w:t>s operator;</w:t>
      </w:r>
    </w:p>
    <w:p w14:paraId="73F79247" w14:textId="60C361CF" w:rsidR="00746B85" w:rsidRPr="00EF324A" w:rsidRDefault="00746B85" w:rsidP="00EF324A">
      <w:pPr>
        <w:pStyle w:val="SectionBody"/>
        <w:rPr>
          <w:u w:val="single"/>
        </w:rPr>
      </w:pPr>
      <w:r w:rsidRPr="00EF324A">
        <w:rPr>
          <w:u w:val="single"/>
        </w:rPr>
        <w:t xml:space="preserve">(2) </w:t>
      </w:r>
      <w:r w:rsidR="003F235B" w:rsidRPr="00EF324A">
        <w:rPr>
          <w:u w:val="single"/>
        </w:rPr>
        <w:t>T</w:t>
      </w:r>
      <w:r w:rsidRPr="00EF324A">
        <w:rPr>
          <w:u w:val="single"/>
        </w:rPr>
        <w:t>he seriousness of the violation;</w:t>
      </w:r>
    </w:p>
    <w:p w14:paraId="7BB39437" w14:textId="0249EB19" w:rsidR="00746B85" w:rsidRPr="00EF324A" w:rsidRDefault="00746B85" w:rsidP="00EF324A">
      <w:pPr>
        <w:pStyle w:val="SectionBody"/>
        <w:rPr>
          <w:u w:val="single"/>
        </w:rPr>
      </w:pPr>
      <w:r w:rsidRPr="00EF324A">
        <w:rPr>
          <w:u w:val="single"/>
        </w:rPr>
        <w:t xml:space="preserve">(3) </w:t>
      </w:r>
      <w:r w:rsidR="003F235B" w:rsidRPr="00EF324A">
        <w:rPr>
          <w:u w:val="single"/>
        </w:rPr>
        <w:t>T</w:t>
      </w:r>
      <w:r w:rsidRPr="00EF324A">
        <w:rPr>
          <w:u w:val="single"/>
        </w:rPr>
        <w:t>he demonstrated good faith of the facility</w:t>
      </w:r>
      <w:r w:rsidR="002D5013">
        <w:rPr>
          <w:u w:val="single"/>
        </w:rPr>
        <w:t>'</w:t>
      </w:r>
      <w:r w:rsidRPr="00EF324A">
        <w:rPr>
          <w:u w:val="single"/>
        </w:rPr>
        <w:t>s operator; and</w:t>
      </w:r>
    </w:p>
    <w:p w14:paraId="334A0DDF" w14:textId="0DF2514D" w:rsidR="00746B85" w:rsidRPr="00EF324A" w:rsidRDefault="00746B85" w:rsidP="00EF324A">
      <w:pPr>
        <w:pStyle w:val="SectionBody"/>
        <w:rPr>
          <w:u w:val="single"/>
        </w:rPr>
      </w:pPr>
      <w:r w:rsidRPr="00EF324A">
        <w:rPr>
          <w:u w:val="single"/>
        </w:rPr>
        <w:lastRenderedPageBreak/>
        <w:t xml:space="preserve">(4) </w:t>
      </w:r>
      <w:r w:rsidR="003F235B" w:rsidRPr="00EF324A">
        <w:rPr>
          <w:u w:val="single"/>
        </w:rPr>
        <w:t>A</w:t>
      </w:r>
      <w:r w:rsidRPr="00EF324A">
        <w:rPr>
          <w:u w:val="single"/>
        </w:rPr>
        <w:t>ny other matters as justice may require.</w:t>
      </w:r>
    </w:p>
    <w:p w14:paraId="2EF709B1" w14:textId="624B97C8" w:rsidR="00746B85" w:rsidRPr="00EF324A" w:rsidRDefault="00746B85" w:rsidP="00EF324A">
      <w:pPr>
        <w:pStyle w:val="SectionBody"/>
        <w:rPr>
          <w:u w:val="single"/>
        </w:rPr>
      </w:pPr>
      <w:r w:rsidRPr="00EF324A">
        <w:rPr>
          <w:u w:val="single"/>
        </w:rPr>
        <w:t xml:space="preserve">(f)  An administrative penalty collected under this chapter must be deposited to the credit of an account in the general revenue fund administered by the </w:t>
      </w:r>
      <w:r w:rsidR="009D5C52" w:rsidRPr="00EF324A">
        <w:rPr>
          <w:u w:val="single"/>
        </w:rPr>
        <w:t>Department of Health Facilities</w:t>
      </w:r>
      <w:r w:rsidRPr="00EF324A">
        <w:rPr>
          <w:u w:val="single"/>
        </w:rPr>
        <w:t xml:space="preserve">.  Money in the account must be appropriated only to the </w:t>
      </w:r>
      <w:r w:rsidR="009D5C52" w:rsidRPr="00EF324A">
        <w:rPr>
          <w:u w:val="single"/>
        </w:rPr>
        <w:t>Department of Health Facilities</w:t>
      </w:r>
      <w:r w:rsidRPr="00EF324A">
        <w:rPr>
          <w:u w:val="single"/>
        </w:rPr>
        <w:t>.</w:t>
      </w:r>
    </w:p>
    <w:p w14:paraId="4B103035" w14:textId="77777777" w:rsidR="00D42485" w:rsidRDefault="0022072A" w:rsidP="00EF324A">
      <w:pPr>
        <w:pStyle w:val="SectionHeading"/>
        <w:rPr>
          <w:u w:val="single"/>
        </w:rPr>
        <w:sectPr w:rsidR="00D42485" w:rsidSect="007F611E">
          <w:type w:val="continuous"/>
          <w:pgSz w:w="12240" w:h="15840" w:code="1"/>
          <w:pgMar w:top="1440" w:right="1440" w:bottom="1440" w:left="1440" w:header="720" w:footer="720" w:gutter="0"/>
          <w:lnNumType w:countBy="1" w:restart="newSection"/>
          <w:cols w:space="720"/>
          <w:titlePg/>
          <w:docGrid w:linePitch="360"/>
        </w:sectPr>
      </w:pPr>
      <w:r w:rsidRPr="00EF324A">
        <w:rPr>
          <w:u w:val="single"/>
        </w:rPr>
        <w:t>§26-12-11. Legislative recommendations.</w:t>
      </w:r>
    </w:p>
    <w:p w14:paraId="0AA1276A" w14:textId="417F5BEC" w:rsidR="0022072A" w:rsidRPr="00EF324A" w:rsidRDefault="0022072A" w:rsidP="00EF324A">
      <w:pPr>
        <w:pStyle w:val="SectionBody"/>
        <w:rPr>
          <w:u w:val="single"/>
        </w:rPr>
      </w:pPr>
      <w:r w:rsidRPr="00EF324A">
        <w:rPr>
          <w:u w:val="single"/>
        </w:rPr>
        <w:t xml:space="preserve">The </w:t>
      </w:r>
      <w:r w:rsidR="009D5C52" w:rsidRPr="00EF324A">
        <w:rPr>
          <w:u w:val="single"/>
        </w:rPr>
        <w:t>Department of Health Facilities</w:t>
      </w:r>
      <w:r w:rsidRPr="00EF324A">
        <w:rPr>
          <w:u w:val="single"/>
        </w:rPr>
        <w:t xml:space="preserve"> must propose to the legislature recommendations for amending this chapter, including recommendations in response to amendments by the Centers for Medicare and Medicaid Services to 45 C.F.R. Part 180.</w:t>
      </w:r>
    </w:p>
    <w:p w14:paraId="4B51DCB5" w14:textId="77777777" w:rsidR="00D42485" w:rsidRDefault="0022072A" w:rsidP="00EF324A">
      <w:pPr>
        <w:pStyle w:val="SectionHeading"/>
        <w:rPr>
          <w:u w:val="single"/>
        </w:rPr>
        <w:sectPr w:rsidR="00D42485" w:rsidSect="007F611E">
          <w:type w:val="continuous"/>
          <w:pgSz w:w="12240" w:h="15840" w:code="1"/>
          <w:pgMar w:top="1440" w:right="1440" w:bottom="1440" w:left="1440" w:header="720" w:footer="720" w:gutter="0"/>
          <w:lnNumType w:countBy="1" w:restart="newSection"/>
          <w:cols w:space="720"/>
          <w:titlePg/>
          <w:docGrid w:linePitch="360"/>
        </w:sectPr>
      </w:pPr>
      <w:r w:rsidRPr="00EF324A">
        <w:rPr>
          <w:u w:val="single"/>
        </w:rPr>
        <w:t>§26-12-12. Failure to comply with hospital price transparency laws; prohibiting collection of debt; penalties.</w:t>
      </w:r>
    </w:p>
    <w:p w14:paraId="0D4F9A24" w14:textId="446CB8D2" w:rsidR="0022072A" w:rsidRPr="00EF324A" w:rsidRDefault="0022072A" w:rsidP="00EF324A">
      <w:pPr>
        <w:pStyle w:val="SectionBody"/>
        <w:rPr>
          <w:u w:val="single"/>
        </w:rPr>
      </w:pPr>
      <w:r w:rsidRPr="00EF324A">
        <w:rPr>
          <w:u w:val="single"/>
        </w:rPr>
        <w:t>(a) Except as provided in</w:t>
      </w:r>
      <w:r w:rsidR="003F235B" w:rsidRPr="00EF324A">
        <w:rPr>
          <w:u w:val="single"/>
        </w:rPr>
        <w:t xml:space="preserve"> §26-12-12(1)(b) of this </w:t>
      </w:r>
      <w:r w:rsidR="002D5013">
        <w:rPr>
          <w:u w:val="single"/>
        </w:rPr>
        <w:t>c</w:t>
      </w:r>
      <w:r w:rsidR="003F235B" w:rsidRPr="00EF324A">
        <w:rPr>
          <w:u w:val="single"/>
        </w:rPr>
        <w:t>ode</w:t>
      </w:r>
      <w:r w:rsidRPr="00EF324A">
        <w:rPr>
          <w:u w:val="single"/>
        </w:rPr>
        <w:t>, on and after the effective date of this section, a hospital that is not in material compliance with hospital price transparency laws on the date that items or services are purchased from or provided to a patient by the hospital must not initiate or pursue a collection action against the patient or patient guarantor for a debt owed for the items or services.</w:t>
      </w:r>
    </w:p>
    <w:p w14:paraId="3D90C59B" w14:textId="5BFF3A23" w:rsidR="0022072A" w:rsidRPr="00EF324A" w:rsidRDefault="0022072A" w:rsidP="00EF324A">
      <w:pPr>
        <w:pStyle w:val="SectionBody"/>
        <w:rPr>
          <w:u w:val="single"/>
        </w:rPr>
      </w:pPr>
      <w:r w:rsidRPr="00EF324A">
        <w:rPr>
          <w:u w:val="single"/>
        </w:rPr>
        <w:t>(</w:t>
      </w:r>
      <w:r w:rsidR="003F235B" w:rsidRPr="00EF324A">
        <w:rPr>
          <w:u w:val="single"/>
        </w:rPr>
        <w:t>b</w:t>
      </w:r>
      <w:r w:rsidRPr="00EF324A">
        <w:rPr>
          <w:u w:val="single"/>
        </w:rPr>
        <w:t>) If a patient believes that a hospital was not in material compliance with hospital price transparency laws on a date on or after the effective date of this section that items or services were purchased by or provided to the patient, and the hospital takes a collection action against the patient or patient guarantor, the patient or patient guarantor may file suit to determine if the hospital was materially out of compliance with the hospital price transparency laws and rules and regulations on the date of service, and the noncompliance is related to the items or services. The hospital must not take a collection action against the patient or patient guarantor while the lawsuit is pending.</w:t>
      </w:r>
    </w:p>
    <w:p w14:paraId="75F9951C" w14:textId="5B28A05C" w:rsidR="0022072A" w:rsidRPr="00EF324A" w:rsidRDefault="0022072A" w:rsidP="00EF324A">
      <w:pPr>
        <w:pStyle w:val="SectionBody"/>
        <w:rPr>
          <w:u w:val="single"/>
        </w:rPr>
      </w:pPr>
      <w:r w:rsidRPr="00EF324A">
        <w:rPr>
          <w:u w:val="single"/>
        </w:rPr>
        <w:t>(</w:t>
      </w:r>
      <w:r w:rsidR="003F235B" w:rsidRPr="00EF324A">
        <w:rPr>
          <w:u w:val="single"/>
        </w:rPr>
        <w:t>c</w:t>
      </w:r>
      <w:r w:rsidRPr="00EF324A">
        <w:rPr>
          <w:u w:val="single"/>
        </w:rPr>
        <w:t>) A hospital that has been found by a judge or jury, considering compliance standards issued by the Federal Centers for Medicare and Medicaid Services, to be materially out of compliance with hospital price transparency laws and rules and regulations:</w:t>
      </w:r>
    </w:p>
    <w:p w14:paraId="02DA5028" w14:textId="489DD785" w:rsidR="0022072A" w:rsidRPr="00EF324A" w:rsidRDefault="0022072A" w:rsidP="00EF324A">
      <w:pPr>
        <w:pStyle w:val="SectionBody"/>
        <w:rPr>
          <w:u w:val="single"/>
        </w:rPr>
      </w:pPr>
      <w:r w:rsidRPr="00EF324A">
        <w:rPr>
          <w:u w:val="single"/>
        </w:rPr>
        <w:lastRenderedPageBreak/>
        <w:t>(</w:t>
      </w:r>
      <w:r w:rsidR="003F235B" w:rsidRPr="00EF324A">
        <w:rPr>
          <w:u w:val="single"/>
        </w:rPr>
        <w:t>1</w:t>
      </w:r>
      <w:r w:rsidRPr="00EF324A">
        <w:rPr>
          <w:u w:val="single"/>
        </w:rPr>
        <w:t>) Must refund the payer any amount of the debt the payer has paid and must pay a     penalty to the patient or patient guarantor in an amount equal to the total amount of the debt;</w:t>
      </w:r>
    </w:p>
    <w:p w14:paraId="0C41C11D" w14:textId="4689C2C6" w:rsidR="0022072A" w:rsidRPr="00EF324A" w:rsidRDefault="0022072A" w:rsidP="00EF324A">
      <w:pPr>
        <w:pStyle w:val="SectionBody"/>
        <w:rPr>
          <w:u w:val="single"/>
        </w:rPr>
      </w:pPr>
      <w:r w:rsidRPr="00EF324A">
        <w:rPr>
          <w:u w:val="single"/>
        </w:rPr>
        <w:t>(</w:t>
      </w:r>
      <w:r w:rsidR="003F235B" w:rsidRPr="00EF324A">
        <w:rPr>
          <w:u w:val="single"/>
        </w:rPr>
        <w:t>2</w:t>
      </w:r>
      <w:r w:rsidRPr="00EF324A">
        <w:rPr>
          <w:u w:val="single"/>
        </w:rPr>
        <w:t>) Must dismiss or cause to be dismissed any court action with prejudice and pay any attorney fees and costs incurred by the patient or patient guarantor relating to the action; and</w:t>
      </w:r>
    </w:p>
    <w:p w14:paraId="519A19F4" w14:textId="6C1C5924" w:rsidR="0022072A" w:rsidRPr="00EF324A" w:rsidRDefault="0022072A" w:rsidP="00EF324A">
      <w:pPr>
        <w:pStyle w:val="SectionBody"/>
        <w:rPr>
          <w:u w:val="single"/>
        </w:rPr>
      </w:pPr>
      <w:r w:rsidRPr="00EF324A">
        <w:rPr>
          <w:u w:val="single"/>
        </w:rPr>
        <w:t>(</w:t>
      </w:r>
      <w:r w:rsidR="003F235B" w:rsidRPr="00EF324A">
        <w:rPr>
          <w:u w:val="single"/>
        </w:rPr>
        <w:t>3</w:t>
      </w:r>
      <w:r w:rsidRPr="00EF324A">
        <w:rPr>
          <w:u w:val="single"/>
        </w:rPr>
        <w:t>) Remove or cause to be removed from the patient</w:t>
      </w:r>
      <w:r w:rsidR="00B6781A">
        <w:rPr>
          <w:u w:val="single"/>
        </w:rPr>
        <w:t>'</w:t>
      </w:r>
      <w:r w:rsidRPr="00EF324A">
        <w:rPr>
          <w:u w:val="single"/>
        </w:rPr>
        <w:t>s or patient guarantor</w:t>
      </w:r>
      <w:r w:rsidR="00B6781A">
        <w:rPr>
          <w:u w:val="single"/>
        </w:rPr>
        <w:t>'</w:t>
      </w:r>
      <w:r w:rsidRPr="00EF324A">
        <w:rPr>
          <w:u w:val="single"/>
        </w:rPr>
        <w:t>s credit report any report made to a consumer reporting agency relating to the debt.</w:t>
      </w:r>
    </w:p>
    <w:p w14:paraId="1FE27AC1" w14:textId="6D547301" w:rsidR="0022072A" w:rsidRPr="00EF324A" w:rsidRDefault="0022072A" w:rsidP="00EF324A">
      <w:pPr>
        <w:pStyle w:val="SectionBody"/>
        <w:rPr>
          <w:u w:val="single"/>
        </w:rPr>
      </w:pPr>
      <w:r w:rsidRPr="00EF324A">
        <w:rPr>
          <w:u w:val="single"/>
        </w:rPr>
        <w:t>(</w:t>
      </w:r>
      <w:r w:rsidR="003F235B" w:rsidRPr="00EF324A">
        <w:rPr>
          <w:u w:val="single"/>
        </w:rPr>
        <w:t>d</w:t>
      </w:r>
      <w:r w:rsidRPr="00EF324A">
        <w:rPr>
          <w:u w:val="single"/>
        </w:rPr>
        <w:t xml:space="preserve">) Nothing in this </w:t>
      </w:r>
      <w:r w:rsidR="003F235B" w:rsidRPr="00EF324A">
        <w:rPr>
          <w:u w:val="single"/>
        </w:rPr>
        <w:t>article</w:t>
      </w:r>
      <w:r w:rsidRPr="00EF324A">
        <w:rPr>
          <w:u w:val="single"/>
        </w:rPr>
        <w:t>:</w:t>
      </w:r>
    </w:p>
    <w:p w14:paraId="4E8BEF7E" w14:textId="6281891C" w:rsidR="0022072A" w:rsidRPr="00EF324A" w:rsidRDefault="0022072A" w:rsidP="00EF324A">
      <w:pPr>
        <w:pStyle w:val="SectionBody"/>
        <w:rPr>
          <w:u w:val="single"/>
        </w:rPr>
      </w:pPr>
      <w:r w:rsidRPr="00EF324A">
        <w:rPr>
          <w:u w:val="single"/>
        </w:rPr>
        <w:t>(</w:t>
      </w:r>
      <w:r w:rsidR="003F235B" w:rsidRPr="00EF324A">
        <w:rPr>
          <w:u w:val="single"/>
        </w:rPr>
        <w:t>1</w:t>
      </w:r>
      <w:r w:rsidRPr="00EF324A">
        <w:rPr>
          <w:u w:val="single"/>
        </w:rPr>
        <w:t>) Prohibits a hospital from billing a patient, patient guarantor, or third-party payer, including health insurer, for items or services provided to the patient; or</w:t>
      </w:r>
    </w:p>
    <w:p w14:paraId="1301B37D" w14:textId="7762BD5C" w:rsidR="0022072A" w:rsidRPr="00EF324A" w:rsidRDefault="0022072A" w:rsidP="00EF324A">
      <w:pPr>
        <w:pStyle w:val="SectionBody"/>
        <w:rPr>
          <w:u w:val="single"/>
        </w:rPr>
        <w:sectPr w:rsidR="0022072A" w:rsidRPr="00EF324A" w:rsidSect="007F611E">
          <w:type w:val="continuous"/>
          <w:pgSz w:w="12240" w:h="15840" w:code="1"/>
          <w:pgMar w:top="1440" w:right="1440" w:bottom="1440" w:left="1440" w:header="720" w:footer="720" w:gutter="0"/>
          <w:lnNumType w:countBy="1" w:restart="newSection"/>
          <w:cols w:space="720"/>
          <w:titlePg/>
          <w:docGrid w:linePitch="360"/>
        </w:sectPr>
      </w:pPr>
      <w:r w:rsidRPr="00EF324A">
        <w:rPr>
          <w:u w:val="single"/>
        </w:rPr>
        <w:t>(</w:t>
      </w:r>
      <w:r w:rsidR="003F235B" w:rsidRPr="00EF324A">
        <w:rPr>
          <w:u w:val="single"/>
        </w:rPr>
        <w:t>2</w:t>
      </w:r>
      <w:r w:rsidRPr="00EF324A">
        <w:rPr>
          <w:u w:val="single"/>
        </w:rPr>
        <w:t>) Requires a hospital to refund any payment made to the hospital for items or services provided to the patient, so long as no collection action is taken</w:t>
      </w:r>
      <w:r w:rsidR="003F235B" w:rsidRPr="00EF324A">
        <w:rPr>
          <w:u w:val="single"/>
        </w:rPr>
        <w:t>.</w:t>
      </w:r>
    </w:p>
    <w:p w14:paraId="52C22963" w14:textId="20848F71" w:rsidR="006865E9" w:rsidRPr="007B6281" w:rsidRDefault="00CF1DCA" w:rsidP="00CC1F3B">
      <w:pPr>
        <w:pStyle w:val="Note"/>
        <w:rPr>
          <w:color w:val="auto"/>
        </w:rPr>
      </w:pPr>
      <w:r w:rsidRPr="007B6281">
        <w:rPr>
          <w:color w:val="auto"/>
        </w:rPr>
        <w:t>NOTE: The</w:t>
      </w:r>
      <w:r w:rsidR="006865E9" w:rsidRPr="007B6281">
        <w:rPr>
          <w:color w:val="auto"/>
        </w:rPr>
        <w:t xml:space="preserve"> purpose of this bill </w:t>
      </w:r>
      <w:r w:rsidR="002D55B1" w:rsidRPr="007B6281">
        <w:rPr>
          <w:color w:val="auto"/>
        </w:rPr>
        <w:t xml:space="preserve">is to </w:t>
      </w:r>
      <w:r w:rsidR="00643B17" w:rsidRPr="00643B17">
        <w:rPr>
          <w:color w:val="auto"/>
        </w:rPr>
        <w:t>creat</w:t>
      </w:r>
      <w:r w:rsidR="00643B17">
        <w:rPr>
          <w:color w:val="auto"/>
        </w:rPr>
        <w:t>e</w:t>
      </w:r>
      <w:r w:rsidR="00643B17" w:rsidRPr="00643B17">
        <w:rPr>
          <w:color w:val="auto"/>
        </w:rPr>
        <w:t xml:space="preserve"> the Hospital Transparency Act and providing for the administration of the Act.</w:t>
      </w:r>
    </w:p>
    <w:p w14:paraId="7DBAA4E9" w14:textId="77777777" w:rsidR="006865E9" w:rsidRPr="007B6281" w:rsidRDefault="00AE48A0" w:rsidP="00CC1F3B">
      <w:pPr>
        <w:pStyle w:val="Note"/>
        <w:rPr>
          <w:color w:val="auto"/>
        </w:rPr>
      </w:pPr>
      <w:r w:rsidRPr="007B6281">
        <w:rPr>
          <w:color w:val="auto"/>
        </w:rPr>
        <w:t>Strike-throughs indicate language that would be stricken from a heading or the present law and underscoring indicates new language that would be added.</w:t>
      </w:r>
    </w:p>
    <w:sectPr w:rsidR="006865E9" w:rsidRPr="007B6281" w:rsidSect="007F611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ACA90" w14:textId="77777777" w:rsidR="00756237" w:rsidRPr="00B844FE" w:rsidRDefault="00756237" w:rsidP="00B844FE">
      <w:r>
        <w:separator/>
      </w:r>
    </w:p>
  </w:endnote>
  <w:endnote w:type="continuationSeparator" w:id="0">
    <w:p w14:paraId="7FA79952" w14:textId="77777777" w:rsidR="00756237" w:rsidRPr="00B844FE" w:rsidRDefault="0075623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B8B66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ED1DD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FB8913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47D3" w14:textId="77777777" w:rsidR="00EF324A" w:rsidRDefault="00EF3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78B3" w14:textId="77777777" w:rsidR="00756237" w:rsidRPr="00B844FE" w:rsidRDefault="00756237" w:rsidP="00B844FE">
      <w:r>
        <w:separator/>
      </w:r>
    </w:p>
  </w:footnote>
  <w:footnote w:type="continuationSeparator" w:id="0">
    <w:p w14:paraId="21F74F2B" w14:textId="77777777" w:rsidR="00756237" w:rsidRPr="00B844FE" w:rsidRDefault="0075623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2180" w14:textId="77777777" w:rsidR="002A0269" w:rsidRPr="00B844FE" w:rsidRDefault="004C2E75">
    <w:pPr>
      <w:pStyle w:val="Header"/>
    </w:pPr>
    <w:sdt>
      <w:sdtPr>
        <w:id w:val="-684364211"/>
        <w:placeholder>
          <w:docPart w:val="125A702A5B11414DAB5E48182754BA1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25A702A5B11414DAB5E48182754BA15"/>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D4AF" w14:textId="611A6B0B" w:rsidR="00C33014" w:rsidRPr="00C33014" w:rsidRDefault="00AE48A0" w:rsidP="000573A9">
    <w:pPr>
      <w:pStyle w:val="HeaderStyle"/>
    </w:pPr>
    <w:r>
      <w:t>I</w:t>
    </w:r>
    <w:r w:rsidR="001A66B7">
      <w:t xml:space="preserve">ntr </w:t>
    </w:r>
    <w:sdt>
      <w:sdtPr>
        <w:tag w:val="BNumWH"/>
        <w:id w:val="138549797"/>
        <w:showingPlcHdr/>
        <w:text/>
      </w:sdtPr>
      <w:sdtEndPr/>
      <w:sdtContent/>
    </w:sdt>
    <w:r w:rsidR="002D55B1">
      <w:t>H</w:t>
    </w:r>
    <w:r w:rsidR="00D62120">
      <w:t>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D62120">
          <w:t>202</w:t>
        </w:r>
        <w:r w:rsidR="004A7911">
          <w:t>5R</w:t>
        </w:r>
        <w:r w:rsidR="002E73DA">
          <w:t>2</w:t>
        </w:r>
        <w:r w:rsidR="00EF324A">
          <w:t>897</w:t>
        </w:r>
      </w:sdtContent>
    </w:sdt>
  </w:p>
  <w:p w14:paraId="14A7165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BA53" w14:textId="675127D8" w:rsidR="002A0269" w:rsidRPr="002A0269" w:rsidRDefault="004C2E7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62120">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3745"/>
    <w:multiLevelType w:val="multilevel"/>
    <w:tmpl w:val="1DC0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1"/>
  </w:num>
  <w:num w:numId="2" w16cid:durableId="475342337">
    <w:abstractNumId w:val="1"/>
  </w:num>
  <w:num w:numId="3" w16cid:durableId="104525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37"/>
    <w:rsid w:val="0000526A"/>
    <w:rsid w:val="00021DFD"/>
    <w:rsid w:val="000573A9"/>
    <w:rsid w:val="00080B4B"/>
    <w:rsid w:val="00085D22"/>
    <w:rsid w:val="00090531"/>
    <w:rsid w:val="000C5C77"/>
    <w:rsid w:val="000E3912"/>
    <w:rsid w:val="000F2B49"/>
    <w:rsid w:val="0010070F"/>
    <w:rsid w:val="00100ADB"/>
    <w:rsid w:val="001143CA"/>
    <w:rsid w:val="0015112E"/>
    <w:rsid w:val="001552E7"/>
    <w:rsid w:val="001566B4"/>
    <w:rsid w:val="001A66B7"/>
    <w:rsid w:val="001C279E"/>
    <w:rsid w:val="001D459E"/>
    <w:rsid w:val="0022072A"/>
    <w:rsid w:val="00222EF9"/>
    <w:rsid w:val="00224505"/>
    <w:rsid w:val="0027011C"/>
    <w:rsid w:val="00274200"/>
    <w:rsid w:val="00275740"/>
    <w:rsid w:val="002A0269"/>
    <w:rsid w:val="002A5552"/>
    <w:rsid w:val="002D5013"/>
    <w:rsid w:val="002D55B1"/>
    <w:rsid w:val="002E73DA"/>
    <w:rsid w:val="002F63E3"/>
    <w:rsid w:val="00303684"/>
    <w:rsid w:val="003143F5"/>
    <w:rsid w:val="00314854"/>
    <w:rsid w:val="0031689C"/>
    <w:rsid w:val="00394191"/>
    <w:rsid w:val="003C51CD"/>
    <w:rsid w:val="003F235B"/>
    <w:rsid w:val="004368E0"/>
    <w:rsid w:val="00483FA8"/>
    <w:rsid w:val="00484295"/>
    <w:rsid w:val="00487D16"/>
    <w:rsid w:val="004A7911"/>
    <w:rsid w:val="004C13DD"/>
    <w:rsid w:val="004C2E75"/>
    <w:rsid w:val="004D2CC5"/>
    <w:rsid w:val="004E3441"/>
    <w:rsid w:val="004E77A8"/>
    <w:rsid w:val="00500579"/>
    <w:rsid w:val="00575F35"/>
    <w:rsid w:val="005A5366"/>
    <w:rsid w:val="005B1FD8"/>
    <w:rsid w:val="005C640B"/>
    <w:rsid w:val="005D68A6"/>
    <w:rsid w:val="005D7E17"/>
    <w:rsid w:val="006210B7"/>
    <w:rsid w:val="006369EB"/>
    <w:rsid w:val="00637E73"/>
    <w:rsid w:val="00643B17"/>
    <w:rsid w:val="006865E9"/>
    <w:rsid w:val="00691F3E"/>
    <w:rsid w:val="006938DE"/>
    <w:rsid w:val="00694BFB"/>
    <w:rsid w:val="006A106B"/>
    <w:rsid w:val="006C523D"/>
    <w:rsid w:val="006D4036"/>
    <w:rsid w:val="007424BD"/>
    <w:rsid w:val="007460FE"/>
    <w:rsid w:val="00746B85"/>
    <w:rsid w:val="00756237"/>
    <w:rsid w:val="007A5259"/>
    <w:rsid w:val="007A7081"/>
    <w:rsid w:val="007B6281"/>
    <w:rsid w:val="007F1CF5"/>
    <w:rsid w:val="007F29DD"/>
    <w:rsid w:val="007F611E"/>
    <w:rsid w:val="00834EDE"/>
    <w:rsid w:val="008736AA"/>
    <w:rsid w:val="008B1DB5"/>
    <w:rsid w:val="008D0DB1"/>
    <w:rsid w:val="008D275D"/>
    <w:rsid w:val="00952ADA"/>
    <w:rsid w:val="00980327"/>
    <w:rsid w:val="00986478"/>
    <w:rsid w:val="009909A1"/>
    <w:rsid w:val="009A6885"/>
    <w:rsid w:val="009B5557"/>
    <w:rsid w:val="009B57DC"/>
    <w:rsid w:val="009D5C52"/>
    <w:rsid w:val="009F1067"/>
    <w:rsid w:val="00A13777"/>
    <w:rsid w:val="00A31E01"/>
    <w:rsid w:val="00A47975"/>
    <w:rsid w:val="00A527AD"/>
    <w:rsid w:val="00A718CF"/>
    <w:rsid w:val="00AB0024"/>
    <w:rsid w:val="00AE48A0"/>
    <w:rsid w:val="00AE61BE"/>
    <w:rsid w:val="00B16F25"/>
    <w:rsid w:val="00B24422"/>
    <w:rsid w:val="00B66B81"/>
    <w:rsid w:val="00B6781A"/>
    <w:rsid w:val="00B80C20"/>
    <w:rsid w:val="00B844FE"/>
    <w:rsid w:val="00B86B4F"/>
    <w:rsid w:val="00B90F92"/>
    <w:rsid w:val="00BA1F84"/>
    <w:rsid w:val="00BC562B"/>
    <w:rsid w:val="00BD24CA"/>
    <w:rsid w:val="00C32FED"/>
    <w:rsid w:val="00C33014"/>
    <w:rsid w:val="00C33434"/>
    <w:rsid w:val="00C34869"/>
    <w:rsid w:val="00C42EB6"/>
    <w:rsid w:val="00C746D8"/>
    <w:rsid w:val="00C85096"/>
    <w:rsid w:val="00CB20EF"/>
    <w:rsid w:val="00CC1F3B"/>
    <w:rsid w:val="00CD12CB"/>
    <w:rsid w:val="00CD188F"/>
    <w:rsid w:val="00CD36CF"/>
    <w:rsid w:val="00CF1DCA"/>
    <w:rsid w:val="00D33179"/>
    <w:rsid w:val="00D42485"/>
    <w:rsid w:val="00D579FC"/>
    <w:rsid w:val="00D62120"/>
    <w:rsid w:val="00D76675"/>
    <w:rsid w:val="00D81C16"/>
    <w:rsid w:val="00D9679D"/>
    <w:rsid w:val="00DA147A"/>
    <w:rsid w:val="00DC6EBC"/>
    <w:rsid w:val="00DC7FE8"/>
    <w:rsid w:val="00DE526B"/>
    <w:rsid w:val="00DF199D"/>
    <w:rsid w:val="00E01542"/>
    <w:rsid w:val="00E31D03"/>
    <w:rsid w:val="00E365F1"/>
    <w:rsid w:val="00E41272"/>
    <w:rsid w:val="00E62F48"/>
    <w:rsid w:val="00E831B3"/>
    <w:rsid w:val="00E95FBC"/>
    <w:rsid w:val="00EE70CB"/>
    <w:rsid w:val="00EF324A"/>
    <w:rsid w:val="00F1139A"/>
    <w:rsid w:val="00F13DE5"/>
    <w:rsid w:val="00F41CA2"/>
    <w:rsid w:val="00F443C0"/>
    <w:rsid w:val="00F44E1C"/>
    <w:rsid w:val="00F60291"/>
    <w:rsid w:val="00F62EFB"/>
    <w:rsid w:val="00F939A4"/>
    <w:rsid w:val="00FA7B09"/>
    <w:rsid w:val="00FB27CB"/>
    <w:rsid w:val="00FD5B51"/>
    <w:rsid w:val="00FE067E"/>
    <w:rsid w:val="00FE208F"/>
    <w:rsid w:val="00FF2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960E4"/>
  <w15:chartTrackingRefBased/>
  <w15:docId w15:val="{30A7D5A0-C6A2-40C8-BBF4-8FD52A3C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938DE"/>
  </w:style>
  <w:style w:type="paragraph" w:styleId="Heading3">
    <w:name w:val="heading 3"/>
    <w:basedOn w:val="Normal"/>
    <w:link w:val="Heading3Char"/>
    <w:uiPriority w:val="9"/>
    <w:qFormat/>
    <w:locked/>
    <w:rsid w:val="006938DE"/>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938DE"/>
    <w:pPr>
      <w:spacing w:line="240" w:lineRule="auto"/>
    </w:pPr>
  </w:style>
  <w:style w:type="paragraph" w:customStyle="1" w:styleId="SectionHeadingOld">
    <w:name w:val="Section Heading Old"/>
    <w:next w:val="SectionBodyOld"/>
    <w:link w:val="SectionHeadingOldChar"/>
    <w:rsid w:val="006938DE"/>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938DE"/>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938DE"/>
    <w:rPr>
      <w:rFonts w:eastAsia="Calibri"/>
      <w:b/>
      <w:color w:val="000000"/>
    </w:rPr>
  </w:style>
  <w:style w:type="paragraph" w:customStyle="1" w:styleId="ChapterHeadingOld">
    <w:name w:val="Chapter Heading Old"/>
    <w:next w:val="ArticleHeadingOld"/>
    <w:link w:val="ChapterHeadingOldChar"/>
    <w:rsid w:val="006938DE"/>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938DE"/>
    <w:rPr>
      <w:rFonts w:eastAsia="Calibri"/>
      <w:b/>
      <w:caps/>
      <w:color w:val="000000"/>
      <w:sz w:val="24"/>
    </w:rPr>
  </w:style>
  <w:style w:type="paragraph" w:customStyle="1" w:styleId="BillNumberOld">
    <w:name w:val="Bill Number Old"/>
    <w:next w:val="SponsorsOld"/>
    <w:link w:val="BillNumberOldChar"/>
    <w:autoRedefine/>
    <w:rsid w:val="006938DE"/>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938DE"/>
    <w:rPr>
      <w:rFonts w:eastAsia="Calibri"/>
      <w:b/>
      <w:caps/>
      <w:color w:val="000000"/>
      <w:sz w:val="28"/>
    </w:rPr>
  </w:style>
  <w:style w:type="paragraph" w:customStyle="1" w:styleId="SponsorsOld">
    <w:name w:val="Sponsors Old"/>
    <w:next w:val="ReferencesOld"/>
    <w:link w:val="SponsorsOldChar"/>
    <w:autoRedefine/>
    <w:rsid w:val="006938DE"/>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938DE"/>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938DE"/>
    <w:rPr>
      <w:i/>
      <w:iCs/>
      <w:color w:val="404040" w:themeColor="text1" w:themeTint="BF"/>
    </w:rPr>
  </w:style>
  <w:style w:type="paragraph" w:customStyle="1" w:styleId="NoteOld">
    <w:name w:val="Note Old"/>
    <w:basedOn w:val="NoSpacing"/>
    <w:link w:val="NoteOldChar"/>
    <w:autoRedefine/>
    <w:rsid w:val="006938D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938DE"/>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938DE"/>
  </w:style>
  <w:style w:type="character" w:customStyle="1" w:styleId="NoteOldChar">
    <w:name w:val="Note Old Char"/>
    <w:link w:val="NoteOld"/>
    <w:rsid w:val="006938DE"/>
    <w:rPr>
      <w:rFonts w:eastAsia="Calibri"/>
      <w:color w:val="000000"/>
      <w:sz w:val="20"/>
    </w:rPr>
  </w:style>
  <w:style w:type="paragraph" w:customStyle="1" w:styleId="TitleSectionOld">
    <w:name w:val="Title Section Old"/>
    <w:next w:val="EnactingClauseOld"/>
    <w:link w:val="TitleSectionOldChar"/>
    <w:autoRedefine/>
    <w:rsid w:val="006938DE"/>
    <w:pPr>
      <w:pageBreakBefore/>
      <w:ind w:left="720" w:hanging="720"/>
      <w:jc w:val="both"/>
    </w:pPr>
    <w:rPr>
      <w:rFonts w:eastAsia="Calibri"/>
      <w:color w:val="000000"/>
    </w:rPr>
  </w:style>
  <w:style w:type="character" w:customStyle="1" w:styleId="SectionBodyOldChar">
    <w:name w:val="Section Body Old Char"/>
    <w:link w:val="SectionBodyOld"/>
    <w:rsid w:val="006938DE"/>
    <w:rPr>
      <w:rFonts w:eastAsia="Calibri"/>
      <w:color w:val="000000"/>
    </w:rPr>
  </w:style>
  <w:style w:type="paragraph" w:customStyle="1" w:styleId="EnactingSectionOld">
    <w:name w:val="Enacting Section Old"/>
    <w:link w:val="EnactingSectionOldChar"/>
    <w:autoRedefine/>
    <w:rsid w:val="006938DE"/>
    <w:pPr>
      <w:ind w:firstLine="720"/>
      <w:jc w:val="both"/>
    </w:pPr>
    <w:rPr>
      <w:rFonts w:eastAsia="Calibri"/>
      <w:color w:val="000000"/>
    </w:rPr>
  </w:style>
  <w:style w:type="character" w:customStyle="1" w:styleId="TitleSectionOldChar">
    <w:name w:val="Title Section Old Char"/>
    <w:link w:val="TitleSectionOld"/>
    <w:rsid w:val="006938DE"/>
    <w:rPr>
      <w:rFonts w:eastAsia="Calibri"/>
      <w:color w:val="000000"/>
    </w:rPr>
  </w:style>
  <w:style w:type="paragraph" w:customStyle="1" w:styleId="PartHeadingOld">
    <w:name w:val="Part Heading Old"/>
    <w:next w:val="SectionHeadingOld"/>
    <w:link w:val="PartHeadingOldChar"/>
    <w:rsid w:val="006938DE"/>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938DE"/>
    <w:rPr>
      <w:rFonts w:eastAsia="Calibri"/>
      <w:color w:val="000000"/>
    </w:rPr>
  </w:style>
  <w:style w:type="paragraph" w:styleId="ListParagraph">
    <w:name w:val="List Paragraph"/>
    <w:basedOn w:val="Normal"/>
    <w:uiPriority w:val="34"/>
    <w:locked/>
    <w:rsid w:val="006938DE"/>
    <w:pPr>
      <w:ind w:left="720"/>
      <w:contextualSpacing/>
    </w:pPr>
  </w:style>
  <w:style w:type="character" w:customStyle="1" w:styleId="PartHeadingOldChar">
    <w:name w:val="Part Heading Old Char"/>
    <w:link w:val="PartHeadingOld"/>
    <w:rsid w:val="006938DE"/>
    <w:rPr>
      <w:rFonts w:eastAsia="Calibri"/>
      <w:smallCaps/>
      <w:color w:val="000000"/>
      <w:sz w:val="24"/>
    </w:rPr>
  </w:style>
  <w:style w:type="paragraph" w:customStyle="1" w:styleId="TitlePageOriginOld">
    <w:name w:val="Title Page: Origin Old"/>
    <w:next w:val="TitlePageSessionOld"/>
    <w:link w:val="TitlePageOriginOldChar"/>
    <w:autoRedefine/>
    <w:rsid w:val="006938DE"/>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938DE"/>
    <w:rPr>
      <w:rFonts w:eastAsia="Calibri"/>
      <w:color w:val="000000"/>
      <w:sz w:val="24"/>
    </w:rPr>
  </w:style>
  <w:style w:type="character" w:styleId="LineNumber">
    <w:name w:val="line number"/>
    <w:basedOn w:val="DefaultParagraphFont"/>
    <w:uiPriority w:val="99"/>
    <w:semiHidden/>
    <w:locked/>
    <w:rsid w:val="006938DE"/>
  </w:style>
  <w:style w:type="paragraph" w:customStyle="1" w:styleId="EnactingClauseOld">
    <w:name w:val="Enacting Clause Old"/>
    <w:next w:val="EnactingSectionOld"/>
    <w:link w:val="EnactingClauseOldChar"/>
    <w:autoRedefine/>
    <w:rsid w:val="006938DE"/>
    <w:pPr>
      <w:suppressLineNumbers/>
    </w:pPr>
    <w:rPr>
      <w:rFonts w:eastAsia="Calibri"/>
      <w:i/>
      <w:color w:val="000000"/>
    </w:rPr>
  </w:style>
  <w:style w:type="character" w:customStyle="1" w:styleId="SponsorsOldChar">
    <w:name w:val="Sponsors Old Char"/>
    <w:basedOn w:val="DefaultParagraphFont"/>
    <w:link w:val="SponsorsOld"/>
    <w:rsid w:val="006938DE"/>
    <w:rPr>
      <w:rFonts w:eastAsia="Calibri"/>
      <w:smallCaps/>
      <w:color w:val="000000"/>
      <w:sz w:val="24"/>
    </w:rPr>
  </w:style>
  <w:style w:type="character" w:customStyle="1" w:styleId="EnactingClauseOldChar">
    <w:name w:val="Enacting Clause Old Char"/>
    <w:basedOn w:val="DefaultParagraphFont"/>
    <w:link w:val="EnactingClauseOld"/>
    <w:rsid w:val="006938DE"/>
    <w:rPr>
      <w:rFonts w:eastAsia="Calibri"/>
      <w:i/>
      <w:color w:val="000000"/>
    </w:rPr>
  </w:style>
  <w:style w:type="paragraph" w:styleId="Salutation">
    <w:name w:val="Salutation"/>
    <w:basedOn w:val="Normal"/>
    <w:next w:val="Normal"/>
    <w:link w:val="SalutationChar"/>
    <w:uiPriority w:val="99"/>
    <w:semiHidden/>
    <w:locked/>
    <w:rsid w:val="006938DE"/>
  </w:style>
  <w:style w:type="character" w:customStyle="1" w:styleId="SalutationChar">
    <w:name w:val="Salutation Char"/>
    <w:basedOn w:val="DefaultParagraphFont"/>
    <w:link w:val="Salutation"/>
    <w:uiPriority w:val="99"/>
    <w:semiHidden/>
    <w:rsid w:val="006938DE"/>
  </w:style>
  <w:style w:type="character" w:customStyle="1" w:styleId="BillNumberOldChar">
    <w:name w:val="Bill Number Old Char"/>
    <w:basedOn w:val="DefaultParagraphFont"/>
    <w:link w:val="BillNumberOld"/>
    <w:rsid w:val="006938DE"/>
    <w:rPr>
      <w:rFonts w:eastAsia="Calibri"/>
      <w:b/>
      <w:color w:val="000000"/>
      <w:sz w:val="44"/>
    </w:rPr>
  </w:style>
  <w:style w:type="paragraph" w:customStyle="1" w:styleId="TitlePageSessionOld">
    <w:name w:val="Title Page: Session Old"/>
    <w:next w:val="TitlePageBillPrefixOld"/>
    <w:link w:val="TitlePageSessionOldChar"/>
    <w:autoRedefine/>
    <w:rsid w:val="006938DE"/>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938DE"/>
    <w:rPr>
      <w:rFonts w:eastAsia="Calibri"/>
      <w:b/>
      <w:caps/>
      <w:color w:val="000000"/>
      <w:sz w:val="44"/>
    </w:rPr>
  </w:style>
  <w:style w:type="paragraph" w:customStyle="1" w:styleId="TitlePageBillPrefixOld">
    <w:name w:val="Title Page: Bill Prefix Old"/>
    <w:next w:val="BillNumberOld"/>
    <w:link w:val="TitlePageBillPrefixOldChar"/>
    <w:autoRedefine/>
    <w:rsid w:val="006938DE"/>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938DE"/>
    <w:rPr>
      <w:rFonts w:eastAsia="Calibri"/>
      <w:b/>
      <w:caps/>
      <w:color w:val="000000"/>
      <w:sz w:val="36"/>
    </w:rPr>
  </w:style>
  <w:style w:type="paragraph" w:styleId="Header">
    <w:name w:val="header"/>
    <w:basedOn w:val="Normal"/>
    <w:link w:val="HeaderChar"/>
    <w:uiPriority w:val="99"/>
    <w:semiHidden/>
    <w:rsid w:val="006938DE"/>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938DE"/>
    <w:rPr>
      <w:rFonts w:eastAsia="Calibri"/>
      <w:b/>
      <w:color w:val="000000"/>
      <w:sz w:val="36"/>
    </w:rPr>
  </w:style>
  <w:style w:type="character" w:customStyle="1" w:styleId="HeaderChar">
    <w:name w:val="Header Char"/>
    <w:basedOn w:val="DefaultParagraphFont"/>
    <w:link w:val="Header"/>
    <w:uiPriority w:val="99"/>
    <w:semiHidden/>
    <w:rsid w:val="006938DE"/>
  </w:style>
  <w:style w:type="paragraph" w:styleId="Footer">
    <w:name w:val="footer"/>
    <w:basedOn w:val="Normal"/>
    <w:link w:val="FooterChar"/>
    <w:uiPriority w:val="99"/>
    <w:rsid w:val="006938DE"/>
    <w:pPr>
      <w:tabs>
        <w:tab w:val="center" w:pos="4680"/>
        <w:tab w:val="right" w:pos="9360"/>
      </w:tabs>
      <w:spacing w:line="240" w:lineRule="auto"/>
    </w:pPr>
  </w:style>
  <w:style w:type="character" w:customStyle="1" w:styleId="FooterChar">
    <w:name w:val="Footer Char"/>
    <w:basedOn w:val="DefaultParagraphFont"/>
    <w:link w:val="Footer"/>
    <w:uiPriority w:val="99"/>
    <w:rsid w:val="006938DE"/>
  </w:style>
  <w:style w:type="character" w:styleId="PlaceholderText">
    <w:name w:val="Placeholder Text"/>
    <w:basedOn w:val="DefaultParagraphFont"/>
    <w:uiPriority w:val="99"/>
    <w:semiHidden/>
    <w:locked/>
    <w:rsid w:val="006938DE"/>
    <w:rPr>
      <w:color w:val="808080"/>
    </w:rPr>
  </w:style>
  <w:style w:type="paragraph" w:customStyle="1" w:styleId="HeaderStyleOld">
    <w:name w:val="Header Style Old"/>
    <w:basedOn w:val="Header"/>
    <w:link w:val="HeaderStyleOldChar"/>
    <w:autoRedefine/>
    <w:rsid w:val="006938DE"/>
    <w:rPr>
      <w:sz w:val="20"/>
      <w:szCs w:val="20"/>
    </w:rPr>
  </w:style>
  <w:style w:type="character" w:customStyle="1" w:styleId="HeaderStyleOldChar">
    <w:name w:val="Header Style Old Char"/>
    <w:basedOn w:val="HeaderChar"/>
    <w:link w:val="HeaderStyleOld"/>
    <w:rsid w:val="006938DE"/>
    <w:rPr>
      <w:sz w:val="20"/>
      <w:szCs w:val="20"/>
    </w:rPr>
  </w:style>
  <w:style w:type="character" w:customStyle="1" w:styleId="Underline">
    <w:name w:val="Underline"/>
    <w:uiPriority w:val="1"/>
    <w:rsid w:val="006938DE"/>
    <w:rPr>
      <w:rFonts w:ascii="Arial" w:hAnsi="Arial"/>
      <w:color w:val="auto"/>
      <w:sz w:val="22"/>
      <w:u w:val="single"/>
    </w:rPr>
  </w:style>
  <w:style w:type="paragraph" w:customStyle="1" w:styleId="ArticleHeading">
    <w:name w:val="Article Heading"/>
    <w:basedOn w:val="ArticleHeadingOld"/>
    <w:link w:val="ArticleHeadingChar"/>
    <w:qFormat/>
    <w:rsid w:val="006938DE"/>
  </w:style>
  <w:style w:type="paragraph" w:customStyle="1" w:styleId="BillNumber">
    <w:name w:val="Bill Number"/>
    <w:basedOn w:val="BillNumberOld"/>
    <w:qFormat/>
    <w:rsid w:val="006938DE"/>
  </w:style>
  <w:style w:type="paragraph" w:customStyle="1" w:styleId="ChapterHeading">
    <w:name w:val="Chapter Heading"/>
    <w:basedOn w:val="ChapterHeadingOld"/>
    <w:next w:val="Normal"/>
    <w:qFormat/>
    <w:rsid w:val="006938DE"/>
  </w:style>
  <w:style w:type="paragraph" w:customStyle="1" w:styleId="EnactingClause">
    <w:name w:val="Enacting Clause"/>
    <w:basedOn w:val="EnactingClauseOld"/>
    <w:qFormat/>
    <w:rsid w:val="006938DE"/>
  </w:style>
  <w:style w:type="paragraph" w:customStyle="1" w:styleId="EnactingSection">
    <w:name w:val="Enacting Section"/>
    <w:basedOn w:val="EnactingSectionOld"/>
    <w:qFormat/>
    <w:rsid w:val="006938DE"/>
  </w:style>
  <w:style w:type="paragraph" w:customStyle="1" w:styleId="HeaderStyle">
    <w:name w:val="Header Style"/>
    <w:basedOn w:val="HeaderStyleOld"/>
    <w:qFormat/>
    <w:rsid w:val="006938DE"/>
  </w:style>
  <w:style w:type="paragraph" w:customStyle="1" w:styleId="Note">
    <w:name w:val="Note"/>
    <w:basedOn w:val="NoteOld"/>
    <w:qFormat/>
    <w:rsid w:val="006938DE"/>
  </w:style>
  <w:style w:type="paragraph" w:customStyle="1" w:styleId="PartHeading">
    <w:name w:val="Part Heading"/>
    <w:basedOn w:val="PartHeadingOld"/>
    <w:qFormat/>
    <w:rsid w:val="006938DE"/>
  </w:style>
  <w:style w:type="paragraph" w:customStyle="1" w:styleId="References">
    <w:name w:val="References"/>
    <w:basedOn w:val="ReferencesOld"/>
    <w:qFormat/>
    <w:rsid w:val="006938DE"/>
  </w:style>
  <w:style w:type="paragraph" w:customStyle="1" w:styleId="SectionBody">
    <w:name w:val="Section Body"/>
    <w:basedOn w:val="SectionBodyOld"/>
    <w:link w:val="SectionBodyChar"/>
    <w:qFormat/>
    <w:rsid w:val="006938DE"/>
  </w:style>
  <w:style w:type="paragraph" w:customStyle="1" w:styleId="SectionHeading">
    <w:name w:val="Section Heading"/>
    <w:basedOn w:val="SectionHeadingOld"/>
    <w:link w:val="SectionHeadingChar"/>
    <w:qFormat/>
    <w:rsid w:val="006938DE"/>
  </w:style>
  <w:style w:type="paragraph" w:customStyle="1" w:styleId="Sponsors">
    <w:name w:val="Sponsors"/>
    <w:basedOn w:val="SponsorsOld"/>
    <w:qFormat/>
    <w:rsid w:val="006938DE"/>
  </w:style>
  <w:style w:type="paragraph" w:customStyle="1" w:styleId="TitlePageBillPrefix">
    <w:name w:val="Title Page: Bill Prefix"/>
    <w:basedOn w:val="TitlePageBillPrefixOld"/>
    <w:qFormat/>
    <w:rsid w:val="006938DE"/>
  </w:style>
  <w:style w:type="paragraph" w:customStyle="1" w:styleId="TitlePageOrigin">
    <w:name w:val="Title Page: Origin"/>
    <w:basedOn w:val="TitlePageOriginOld"/>
    <w:qFormat/>
    <w:rsid w:val="006938DE"/>
  </w:style>
  <w:style w:type="paragraph" w:customStyle="1" w:styleId="TitlePageSession">
    <w:name w:val="Title Page: Session"/>
    <w:basedOn w:val="TitlePageSessionOld"/>
    <w:qFormat/>
    <w:rsid w:val="006938DE"/>
  </w:style>
  <w:style w:type="paragraph" w:customStyle="1" w:styleId="TitleSection">
    <w:name w:val="Title Section"/>
    <w:basedOn w:val="TitleSectionOld"/>
    <w:qFormat/>
    <w:rsid w:val="006938DE"/>
  </w:style>
  <w:style w:type="character" w:customStyle="1" w:styleId="Strike-Through">
    <w:name w:val="Strike-Through"/>
    <w:uiPriority w:val="1"/>
    <w:rsid w:val="006938DE"/>
    <w:rPr>
      <w:strike/>
      <w:dstrike w:val="0"/>
      <w:color w:val="auto"/>
    </w:rPr>
  </w:style>
  <w:style w:type="character" w:customStyle="1" w:styleId="ArticleHeadingChar">
    <w:name w:val="Article Heading Char"/>
    <w:link w:val="ArticleHeading"/>
    <w:rsid w:val="00756237"/>
    <w:rPr>
      <w:rFonts w:eastAsia="Calibri"/>
      <w:b/>
      <w:caps/>
      <w:color w:val="000000"/>
      <w:sz w:val="24"/>
    </w:rPr>
  </w:style>
  <w:style w:type="character" w:customStyle="1" w:styleId="SectionBodyChar">
    <w:name w:val="Section Body Char"/>
    <w:link w:val="SectionBody"/>
    <w:rsid w:val="00756237"/>
    <w:rPr>
      <w:rFonts w:eastAsia="Calibri"/>
      <w:color w:val="000000"/>
    </w:rPr>
  </w:style>
  <w:style w:type="character" w:customStyle="1" w:styleId="SectionHeadingChar">
    <w:name w:val="Section Heading Char"/>
    <w:link w:val="SectionHeading"/>
    <w:rsid w:val="00756237"/>
    <w:rPr>
      <w:rFonts w:eastAsia="Calibri"/>
      <w:b/>
      <w:color w:val="000000"/>
    </w:rPr>
  </w:style>
  <w:style w:type="character" w:styleId="Hyperlink">
    <w:name w:val="Hyperlink"/>
    <w:basedOn w:val="DefaultParagraphFont"/>
    <w:uiPriority w:val="99"/>
    <w:semiHidden/>
    <w:unhideWhenUsed/>
    <w:locked/>
    <w:rsid w:val="006938DE"/>
    <w:rPr>
      <w:color w:val="0000FF"/>
      <w:u w:val="single"/>
    </w:rPr>
  </w:style>
  <w:style w:type="paragraph" w:customStyle="1" w:styleId="ChamberTitle">
    <w:name w:val="Chamber Title"/>
    <w:next w:val="Normal"/>
    <w:link w:val="ChamberTitleChar"/>
    <w:rsid w:val="006938DE"/>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938DE"/>
    <w:rPr>
      <w:rFonts w:eastAsia="Calibri"/>
      <w:b/>
      <w:caps/>
      <w:color w:val="000000"/>
      <w:sz w:val="36"/>
    </w:rPr>
  </w:style>
  <w:style w:type="character" w:customStyle="1" w:styleId="Heading3Char">
    <w:name w:val="Heading 3 Char"/>
    <w:basedOn w:val="DefaultParagraphFont"/>
    <w:link w:val="Heading3"/>
    <w:uiPriority w:val="9"/>
    <w:rsid w:val="006938DE"/>
    <w:rPr>
      <w:rFonts w:ascii="Times New Roman" w:eastAsia="Times New Roman" w:hAnsi="Times New Roman" w:cs="Times New Roman"/>
      <w:b/>
      <w:bCs/>
      <w:color w:val="auto"/>
      <w:sz w:val="27"/>
      <w:szCs w:val="27"/>
    </w:rPr>
  </w:style>
  <w:style w:type="paragraph" w:styleId="NormalWeb">
    <w:name w:val="Normal (Web)"/>
    <w:basedOn w:val="Normal"/>
    <w:uiPriority w:val="99"/>
    <w:semiHidden/>
    <w:unhideWhenUsed/>
    <w:locked/>
    <w:rsid w:val="006938D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locked/>
    <w:rsid w:val="00693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517513">
      <w:bodyDiv w:val="1"/>
      <w:marLeft w:val="0"/>
      <w:marRight w:val="0"/>
      <w:marTop w:val="0"/>
      <w:marBottom w:val="0"/>
      <w:divBdr>
        <w:top w:val="none" w:sz="0" w:space="0" w:color="auto"/>
        <w:left w:val="none" w:sz="0" w:space="0" w:color="auto"/>
        <w:bottom w:val="none" w:sz="0" w:space="0" w:color="auto"/>
        <w:right w:val="none" w:sz="0" w:space="0" w:color="auto"/>
      </w:divBdr>
    </w:div>
    <w:div w:id="1717579087">
      <w:bodyDiv w:val="1"/>
      <w:marLeft w:val="0"/>
      <w:marRight w:val="0"/>
      <w:marTop w:val="0"/>
      <w:marBottom w:val="0"/>
      <w:divBdr>
        <w:top w:val="none" w:sz="0" w:space="0" w:color="auto"/>
        <w:left w:val="none" w:sz="0" w:space="0" w:color="auto"/>
        <w:bottom w:val="none" w:sz="0" w:space="0" w:color="auto"/>
        <w:right w:val="none" w:sz="0" w:space="0" w:color="auto"/>
      </w:divBdr>
    </w:div>
    <w:div w:id="1737435763">
      <w:bodyDiv w:val="1"/>
      <w:marLeft w:val="0"/>
      <w:marRight w:val="0"/>
      <w:marTop w:val="0"/>
      <w:marBottom w:val="0"/>
      <w:divBdr>
        <w:top w:val="none" w:sz="0" w:space="0" w:color="auto"/>
        <w:left w:val="none" w:sz="0" w:space="0" w:color="auto"/>
        <w:bottom w:val="none" w:sz="0" w:space="0" w:color="auto"/>
        <w:right w:val="none" w:sz="0" w:space="0" w:color="auto"/>
      </w:divBdr>
      <w:divsChild>
        <w:div w:id="1578709713">
          <w:marLeft w:val="0"/>
          <w:marRight w:val="0"/>
          <w:marTop w:val="0"/>
          <w:marBottom w:val="0"/>
          <w:divBdr>
            <w:top w:val="none" w:sz="0" w:space="0" w:color="auto"/>
            <w:left w:val="none" w:sz="0" w:space="0" w:color="auto"/>
            <w:bottom w:val="none" w:sz="0" w:space="0" w:color="auto"/>
            <w:right w:val="none" w:sz="0" w:space="0" w:color="auto"/>
          </w:divBdr>
        </w:div>
        <w:div w:id="499273526">
          <w:marLeft w:val="0"/>
          <w:marRight w:val="0"/>
          <w:marTop w:val="0"/>
          <w:marBottom w:val="0"/>
          <w:divBdr>
            <w:top w:val="none" w:sz="0" w:space="0" w:color="auto"/>
            <w:left w:val="none" w:sz="0" w:space="0" w:color="auto"/>
            <w:bottom w:val="none" w:sz="0" w:space="0" w:color="auto"/>
            <w:right w:val="none" w:sz="0" w:space="0" w:color="auto"/>
          </w:divBdr>
        </w:div>
        <w:div w:id="1978797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ED27AA85FA474F9EF44884AD614E85"/>
        <w:category>
          <w:name w:val="General"/>
          <w:gallery w:val="placeholder"/>
        </w:category>
        <w:types>
          <w:type w:val="bbPlcHdr"/>
        </w:types>
        <w:behaviors>
          <w:behavior w:val="content"/>
        </w:behaviors>
        <w:guid w:val="{0E7E837A-AA08-4203-900A-05B05F0D4F7B}"/>
      </w:docPartPr>
      <w:docPartBody>
        <w:p w:rsidR="000022B0" w:rsidRDefault="000022B0">
          <w:pPr>
            <w:pStyle w:val="99ED27AA85FA474F9EF44884AD614E85"/>
          </w:pPr>
          <w:r w:rsidRPr="00B844FE">
            <w:t>Prefix Text</w:t>
          </w:r>
        </w:p>
      </w:docPartBody>
    </w:docPart>
    <w:docPart>
      <w:docPartPr>
        <w:name w:val="125A702A5B11414DAB5E48182754BA15"/>
        <w:category>
          <w:name w:val="General"/>
          <w:gallery w:val="placeholder"/>
        </w:category>
        <w:types>
          <w:type w:val="bbPlcHdr"/>
        </w:types>
        <w:behaviors>
          <w:behavior w:val="content"/>
        </w:behaviors>
        <w:guid w:val="{FD32F9BC-8480-47D5-91F1-5270F28BFA5D}"/>
      </w:docPartPr>
      <w:docPartBody>
        <w:p w:rsidR="000022B0" w:rsidRDefault="000022B0">
          <w:pPr>
            <w:pStyle w:val="125A702A5B11414DAB5E48182754BA15"/>
          </w:pPr>
          <w:r w:rsidRPr="00B844FE">
            <w:t>[Type here]</w:t>
          </w:r>
        </w:p>
      </w:docPartBody>
    </w:docPart>
    <w:docPart>
      <w:docPartPr>
        <w:name w:val="109C5D32BD964A7D86CF01D974C6E899"/>
        <w:category>
          <w:name w:val="General"/>
          <w:gallery w:val="placeholder"/>
        </w:category>
        <w:types>
          <w:type w:val="bbPlcHdr"/>
        </w:types>
        <w:behaviors>
          <w:behavior w:val="content"/>
        </w:behaviors>
        <w:guid w:val="{BF90BED4-7DDE-4FF6-A3B6-D081163E0A44}"/>
      </w:docPartPr>
      <w:docPartBody>
        <w:p w:rsidR="000022B0" w:rsidRDefault="000022B0">
          <w:pPr>
            <w:pStyle w:val="109C5D32BD964A7D86CF01D974C6E899"/>
          </w:pPr>
          <w:r w:rsidRPr="00B844FE">
            <w:t>Number</w:t>
          </w:r>
        </w:p>
      </w:docPartBody>
    </w:docPart>
    <w:docPart>
      <w:docPartPr>
        <w:name w:val="8F389D71749442AD9F8D441636934E78"/>
        <w:category>
          <w:name w:val="General"/>
          <w:gallery w:val="placeholder"/>
        </w:category>
        <w:types>
          <w:type w:val="bbPlcHdr"/>
        </w:types>
        <w:behaviors>
          <w:behavior w:val="content"/>
        </w:behaviors>
        <w:guid w:val="{F529AAF9-999B-4F4B-AECB-DABD9FA17C77}"/>
      </w:docPartPr>
      <w:docPartBody>
        <w:p w:rsidR="000022B0" w:rsidRDefault="000022B0">
          <w:pPr>
            <w:pStyle w:val="8F389D71749442AD9F8D441636934E78"/>
          </w:pPr>
          <w:r w:rsidRPr="00B844FE">
            <w:t>Enter Sponsors Here</w:t>
          </w:r>
        </w:p>
      </w:docPartBody>
    </w:docPart>
    <w:docPart>
      <w:docPartPr>
        <w:name w:val="30B91A4DCE03407280F0B1D3CB11C84B"/>
        <w:category>
          <w:name w:val="General"/>
          <w:gallery w:val="placeholder"/>
        </w:category>
        <w:types>
          <w:type w:val="bbPlcHdr"/>
        </w:types>
        <w:behaviors>
          <w:behavior w:val="content"/>
        </w:behaviors>
        <w:guid w:val="{C2278D42-C8C8-4E7B-96A6-9B4F7B41E9DD}"/>
      </w:docPartPr>
      <w:docPartBody>
        <w:p w:rsidR="000022B0" w:rsidRDefault="000022B0">
          <w:pPr>
            <w:pStyle w:val="30B91A4DCE03407280F0B1D3CB11C84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B0"/>
    <w:rsid w:val="000022B0"/>
    <w:rsid w:val="002029AC"/>
    <w:rsid w:val="002A5552"/>
    <w:rsid w:val="003D66E0"/>
    <w:rsid w:val="009A6885"/>
    <w:rsid w:val="00A13777"/>
    <w:rsid w:val="00A47975"/>
    <w:rsid w:val="00D33179"/>
    <w:rsid w:val="00DC7FE8"/>
    <w:rsid w:val="00F1139A"/>
    <w:rsid w:val="00F13DE5"/>
    <w:rsid w:val="00FF2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ED27AA85FA474F9EF44884AD614E85">
    <w:name w:val="99ED27AA85FA474F9EF44884AD614E85"/>
  </w:style>
  <w:style w:type="paragraph" w:customStyle="1" w:styleId="125A702A5B11414DAB5E48182754BA15">
    <w:name w:val="125A702A5B11414DAB5E48182754BA15"/>
  </w:style>
  <w:style w:type="paragraph" w:customStyle="1" w:styleId="109C5D32BD964A7D86CF01D974C6E899">
    <w:name w:val="109C5D32BD964A7D86CF01D974C6E899"/>
  </w:style>
  <w:style w:type="paragraph" w:customStyle="1" w:styleId="8F389D71749442AD9F8D441636934E78">
    <w:name w:val="8F389D71749442AD9F8D441636934E78"/>
  </w:style>
  <w:style w:type="character" w:styleId="PlaceholderText">
    <w:name w:val="Placeholder Text"/>
    <w:basedOn w:val="DefaultParagraphFont"/>
    <w:uiPriority w:val="99"/>
    <w:semiHidden/>
    <w:rPr>
      <w:color w:val="808080"/>
    </w:rPr>
  </w:style>
  <w:style w:type="paragraph" w:customStyle="1" w:styleId="30B91A4DCE03407280F0B1D3CB11C84B">
    <w:name w:val="30B91A4DCE03407280F0B1D3CB11C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14</Pages>
  <Words>3718</Words>
  <Characters>19488</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Rebecca Sutton</cp:lastModifiedBy>
  <cp:revision>3</cp:revision>
  <dcterms:created xsi:type="dcterms:W3CDTF">2025-02-17T01:20:00Z</dcterms:created>
  <dcterms:modified xsi:type="dcterms:W3CDTF">2025-02-25T17:27:00Z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583d2ab3-8ea6-4007-b9c5-2bd01c5292d1</vt:lpwstr>
  </property>
</Properties>
</file>